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10D3D" w14:textId="77777777" w:rsidR="00410415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Board Members:</w:t>
      </w:r>
    </w:p>
    <w:p w14:paraId="5135CA41" w14:textId="77777777" w:rsidR="000F102F" w:rsidRPr="000F102F" w:rsidRDefault="00AD3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 Silveira- President</w:t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4D62DF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 xml:space="preserve">Chief – </w:t>
      </w:r>
      <w:r w:rsidR="001641C0">
        <w:rPr>
          <w:rFonts w:ascii="Arial" w:hAnsi="Arial" w:cs="Arial"/>
          <w:sz w:val="20"/>
          <w:szCs w:val="20"/>
        </w:rPr>
        <w:t>Justin Chaney</w:t>
      </w:r>
    </w:p>
    <w:p w14:paraId="179D0B70" w14:textId="77777777" w:rsidR="000F102F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Phil Putnam – Secretary</w:t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="003937E9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 w:rsidR="00AD3F54">
        <w:rPr>
          <w:rFonts w:ascii="Arial" w:hAnsi="Arial" w:cs="Arial"/>
          <w:sz w:val="20"/>
          <w:szCs w:val="20"/>
        </w:rPr>
        <w:tab/>
      </w:r>
      <w:r w:rsidR="00787A3D">
        <w:rPr>
          <w:rFonts w:ascii="Arial" w:hAnsi="Arial" w:cs="Arial"/>
          <w:sz w:val="20"/>
          <w:szCs w:val="20"/>
        </w:rPr>
        <w:t>John McDermott</w:t>
      </w:r>
      <w:r w:rsidRPr="000F102F">
        <w:rPr>
          <w:rFonts w:ascii="Arial" w:hAnsi="Arial" w:cs="Arial"/>
          <w:sz w:val="20"/>
          <w:szCs w:val="20"/>
        </w:rPr>
        <w:t xml:space="preserve"> – 1</w:t>
      </w:r>
      <w:r w:rsidR="00FF417E">
        <w:rPr>
          <w:rFonts w:ascii="Arial" w:hAnsi="Arial" w:cs="Arial"/>
          <w:sz w:val="20"/>
          <w:szCs w:val="20"/>
          <w:vertAlign w:val="superscript"/>
        </w:rPr>
        <w:t xml:space="preserve">st </w:t>
      </w:r>
      <w:r w:rsidR="00FF417E">
        <w:rPr>
          <w:rFonts w:ascii="Arial" w:hAnsi="Arial" w:cs="Arial"/>
          <w:sz w:val="20"/>
          <w:szCs w:val="20"/>
        </w:rPr>
        <w:t>Asst.</w:t>
      </w:r>
    </w:p>
    <w:p w14:paraId="7ECC89C5" w14:textId="77777777" w:rsidR="00AD3F54" w:rsidRDefault="00AD3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Jack </w:t>
      </w:r>
      <w:proofErr w:type="spellStart"/>
      <w:r>
        <w:rPr>
          <w:rFonts w:ascii="Arial" w:hAnsi="Arial" w:cs="Arial"/>
          <w:sz w:val="20"/>
          <w:szCs w:val="20"/>
        </w:rPr>
        <w:t>Bucke</w:t>
      </w:r>
      <w:proofErr w:type="spellEnd"/>
      <w:r w:rsidRPr="000F10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Dave Kelly</w:t>
      </w:r>
      <w:r w:rsidRPr="000F102F">
        <w:rPr>
          <w:rFonts w:ascii="Arial" w:hAnsi="Arial" w:cs="Arial"/>
          <w:sz w:val="20"/>
          <w:szCs w:val="20"/>
        </w:rPr>
        <w:t>– 2</w:t>
      </w:r>
      <w:r w:rsidRPr="000F102F">
        <w:rPr>
          <w:rFonts w:ascii="Arial" w:hAnsi="Arial" w:cs="Arial"/>
          <w:sz w:val="20"/>
          <w:szCs w:val="20"/>
          <w:vertAlign w:val="superscript"/>
        </w:rPr>
        <w:t>nd</w:t>
      </w:r>
      <w:r w:rsidRPr="000F102F">
        <w:rPr>
          <w:rFonts w:ascii="Arial" w:hAnsi="Arial" w:cs="Arial"/>
          <w:sz w:val="20"/>
          <w:szCs w:val="20"/>
        </w:rPr>
        <w:t xml:space="preserve"> Asst.</w:t>
      </w:r>
    </w:p>
    <w:p w14:paraId="07CE52B7" w14:textId="77777777" w:rsidR="000F102F" w:rsidRPr="000F102F" w:rsidRDefault="00DA2E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Ron Goings</w:t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</w:p>
    <w:p w14:paraId="1147EB9C" w14:textId="77777777" w:rsidR="000F102F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 xml:space="preserve">Mike </w:t>
      </w:r>
      <w:proofErr w:type="spellStart"/>
      <w:r w:rsidRPr="000F102F">
        <w:rPr>
          <w:rFonts w:ascii="Arial" w:hAnsi="Arial" w:cs="Arial"/>
          <w:sz w:val="20"/>
          <w:szCs w:val="20"/>
        </w:rPr>
        <w:t>Schager</w:t>
      </w:r>
      <w:proofErr w:type="spellEnd"/>
    </w:p>
    <w:p w14:paraId="0F266AD5" w14:textId="77777777" w:rsidR="000F102F" w:rsidRDefault="000F102F" w:rsidP="00CD34D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Orland Fire Protection District</w:t>
      </w:r>
    </w:p>
    <w:p w14:paraId="4FDD38D5" w14:textId="77777777" w:rsidR="000F102F" w:rsidRDefault="000F102F" w:rsidP="000F102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Agenda</w:t>
      </w:r>
    </w:p>
    <w:p w14:paraId="74DA19D8" w14:textId="77777777" w:rsidR="000F102F" w:rsidRDefault="000F102F" w:rsidP="000F102F">
      <w:pPr>
        <w:rPr>
          <w:rFonts w:ascii="Arial" w:hAnsi="Arial" w:cs="Arial"/>
          <w:sz w:val="28"/>
          <w:szCs w:val="28"/>
        </w:rPr>
      </w:pPr>
    </w:p>
    <w:p w14:paraId="6E1E64D5" w14:textId="50763BF3" w:rsidR="000F102F" w:rsidRPr="00334A1C" w:rsidRDefault="0007664B" w:rsidP="000F102F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34A1C">
        <w:rPr>
          <w:rFonts w:ascii="Arial" w:hAnsi="Arial" w:cs="Arial"/>
        </w:rPr>
        <w:t>DATE:</w:t>
      </w:r>
      <w:r w:rsidR="009E292C" w:rsidRPr="00334A1C">
        <w:rPr>
          <w:rFonts w:ascii="Arial" w:hAnsi="Arial" w:cs="Arial"/>
        </w:rPr>
        <w:t xml:space="preserve"> </w:t>
      </w:r>
      <w:r w:rsidR="00E93D22">
        <w:rPr>
          <w:rFonts w:ascii="Arial" w:hAnsi="Arial" w:cs="Arial"/>
        </w:rPr>
        <w:t>3/9</w:t>
      </w:r>
      <w:r w:rsidR="00973A00">
        <w:rPr>
          <w:rFonts w:ascii="Arial" w:hAnsi="Arial" w:cs="Arial"/>
        </w:rPr>
        <w:t>/21</w:t>
      </w:r>
    </w:p>
    <w:p w14:paraId="1F0F38D7" w14:textId="77777777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TIME:</w:t>
      </w:r>
      <w:r w:rsidR="00E14061">
        <w:rPr>
          <w:rFonts w:ascii="Arial" w:hAnsi="Arial" w:cs="Arial"/>
        </w:rPr>
        <w:t xml:space="preserve"> </w:t>
      </w:r>
      <w:r w:rsidR="00E26F4D">
        <w:rPr>
          <w:rFonts w:ascii="Arial" w:hAnsi="Arial" w:cs="Arial"/>
        </w:rPr>
        <w:t>6</w:t>
      </w:r>
      <w:r w:rsidR="00E14061">
        <w:rPr>
          <w:rFonts w:ascii="Arial" w:hAnsi="Arial" w:cs="Arial"/>
        </w:rPr>
        <w:t>:00</w:t>
      </w:r>
      <w:r w:rsidR="009E292C" w:rsidRPr="00334A1C">
        <w:rPr>
          <w:rFonts w:ascii="Arial" w:hAnsi="Arial" w:cs="Arial"/>
        </w:rPr>
        <w:t xml:space="preserve"> p.m.</w:t>
      </w:r>
      <w:r w:rsidRPr="00334A1C">
        <w:rPr>
          <w:rFonts w:ascii="Arial" w:hAnsi="Arial" w:cs="Arial"/>
        </w:rPr>
        <w:tab/>
      </w:r>
    </w:p>
    <w:p w14:paraId="26045484" w14:textId="77777777" w:rsidR="000F102F" w:rsidRPr="00334A1C" w:rsidRDefault="000F102F" w:rsidP="000F102F">
      <w:pPr>
        <w:rPr>
          <w:rFonts w:ascii="Arial" w:hAnsi="Arial" w:cs="Arial"/>
        </w:rPr>
      </w:pPr>
    </w:p>
    <w:p w14:paraId="0F2B1F94" w14:textId="77777777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PLACE:</w:t>
      </w:r>
      <w:r w:rsidRPr="00334A1C">
        <w:rPr>
          <w:rFonts w:ascii="Arial" w:hAnsi="Arial" w:cs="Arial"/>
        </w:rPr>
        <w:tab/>
        <w:t>Orland Fire Department</w:t>
      </w:r>
    </w:p>
    <w:p w14:paraId="04671928" w14:textId="77777777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810 5</w:t>
      </w:r>
      <w:r w:rsidRPr="00334A1C">
        <w:rPr>
          <w:rFonts w:ascii="Arial" w:hAnsi="Arial" w:cs="Arial"/>
          <w:vertAlign w:val="superscript"/>
        </w:rPr>
        <w:t>th</w:t>
      </w:r>
      <w:r w:rsidRPr="00334A1C">
        <w:rPr>
          <w:rFonts w:ascii="Arial" w:hAnsi="Arial" w:cs="Arial"/>
        </w:rPr>
        <w:t xml:space="preserve"> Street</w:t>
      </w:r>
    </w:p>
    <w:p w14:paraId="023CC357" w14:textId="77777777" w:rsidR="000F102F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="00334A1C"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Orland, CA  95963</w:t>
      </w:r>
    </w:p>
    <w:p w14:paraId="701E8FBC" w14:textId="77777777" w:rsidR="00CD34DD" w:rsidRPr="00CD34DD" w:rsidRDefault="00CD34DD" w:rsidP="00CD34DD">
      <w:pPr>
        <w:rPr>
          <w:rFonts w:ascii="Helvetica Neue" w:hAnsi="Helvetica Neue"/>
          <w:sz w:val="20"/>
          <w:szCs w:val="20"/>
        </w:rPr>
      </w:pPr>
      <w:r w:rsidRPr="00CD34DD">
        <w:rPr>
          <w:rFonts w:ascii="Helvetica Neue" w:hAnsi="Helvetica Neue"/>
          <w:sz w:val="20"/>
          <w:szCs w:val="20"/>
        </w:rPr>
        <w:t>Special Notice:</w:t>
      </w:r>
    </w:p>
    <w:p w14:paraId="5F7D02CD" w14:textId="77777777" w:rsidR="00CD34DD" w:rsidRPr="00276A53" w:rsidRDefault="006653A0" w:rsidP="00CD34DD">
      <w:pPr>
        <w:rPr>
          <w:rFonts w:ascii="Helvetica Neue" w:hAnsi="Helvetica Neue"/>
          <w:sz w:val="16"/>
          <w:szCs w:val="16"/>
        </w:rPr>
      </w:pPr>
      <w:hyperlink r:id="rId5" w:history="1">
        <w:r w:rsidR="00CD34DD" w:rsidRPr="00276A53">
          <w:rPr>
            <w:rFonts w:ascii="Helvetica Neue" w:hAnsi="Helvetica Neue"/>
            <w:color w:val="344570"/>
            <w:sz w:val="16"/>
            <w:szCs w:val="16"/>
            <w:u w:val="single"/>
          </w:rPr>
          <w:t>California Governor Gavin Newsom issued Executive Order N-25-20 on March 12, 2020</w:t>
        </w:r>
        <w:r w:rsidR="00CD34DD" w:rsidRPr="00276A53">
          <w:rPr>
            <w:rFonts w:ascii="Helvetica Neue" w:hAnsi="Helvetica Neue"/>
            <w:color w:val="344570"/>
            <w:sz w:val="16"/>
            <w:szCs w:val="16"/>
          </w:rPr>
          <w:t>(link is external)</w:t>
        </w:r>
      </w:hyperlink>
      <w:r w:rsidR="00CD34DD" w:rsidRPr="00276A53">
        <w:rPr>
          <w:rFonts w:ascii="Helvetica Neue" w:hAnsi="Helvetica Neue"/>
          <w:sz w:val="16"/>
          <w:szCs w:val="16"/>
        </w:rPr>
        <w:t xml:space="preserve">, relating to the convening of public meetings in light of the COVID-19 pandemic.  The </w:t>
      </w:r>
      <w:r w:rsidR="00CD34DD" w:rsidRPr="00CD34DD">
        <w:rPr>
          <w:rFonts w:ascii="Helvetica Neue" w:hAnsi="Helvetica Neue"/>
          <w:sz w:val="16"/>
          <w:szCs w:val="16"/>
        </w:rPr>
        <w:t xml:space="preserve">Orland Fire Protection District </w:t>
      </w:r>
      <w:r w:rsidR="00CD34DD" w:rsidRPr="00276A53">
        <w:rPr>
          <w:rFonts w:ascii="Helvetica Neue" w:hAnsi="Helvetica Neue"/>
          <w:sz w:val="16"/>
          <w:szCs w:val="16"/>
        </w:rPr>
        <w:t xml:space="preserve">hereby provides notice that it will continue to convene its regularly scheduled public meetings of the </w:t>
      </w:r>
      <w:r w:rsidR="00CD34DD" w:rsidRPr="00CD34DD">
        <w:rPr>
          <w:rFonts w:ascii="Helvetica Neue" w:hAnsi="Helvetica Neue"/>
          <w:sz w:val="16"/>
          <w:szCs w:val="16"/>
        </w:rPr>
        <w:t>Orland Fire Protection District</w:t>
      </w:r>
      <w:r w:rsidR="00CD34DD" w:rsidRPr="00276A53">
        <w:rPr>
          <w:rFonts w:ascii="Helvetica Neue" w:hAnsi="Helvetica Neue"/>
          <w:sz w:val="16"/>
          <w:szCs w:val="16"/>
        </w:rPr>
        <w:t>, as provided in the publicly posted </w:t>
      </w:r>
      <w:r w:rsidR="00CD34DD" w:rsidRPr="00CD34DD">
        <w:rPr>
          <w:rFonts w:ascii="Helvetica Neue" w:hAnsi="Helvetica Neue"/>
          <w:sz w:val="16"/>
          <w:szCs w:val="16"/>
        </w:rPr>
        <w:t>agenda</w:t>
      </w:r>
      <w:r w:rsidR="00CD34DD" w:rsidRPr="00276A53">
        <w:rPr>
          <w:rFonts w:ascii="Helvetica Neue" w:hAnsi="Helvetica Neue"/>
          <w:sz w:val="16"/>
          <w:szCs w:val="16"/>
        </w:rPr>
        <w:t xml:space="preserve">.  Pursuant to the Governor’s Executive Order, and to maintain the orderly conduct of the meeting, the </w:t>
      </w:r>
      <w:r w:rsidR="00CD34DD" w:rsidRPr="00CD34DD">
        <w:rPr>
          <w:rFonts w:ascii="Helvetica Neue" w:hAnsi="Helvetica Neue"/>
          <w:sz w:val="16"/>
          <w:szCs w:val="16"/>
        </w:rPr>
        <w:t xml:space="preserve">Orland Fire Protection District </w:t>
      </w:r>
      <w:r w:rsidR="00CD34DD" w:rsidRPr="00276A53">
        <w:rPr>
          <w:rFonts w:ascii="Helvetica Neue" w:hAnsi="Helvetica Neue"/>
          <w:sz w:val="16"/>
          <w:szCs w:val="16"/>
        </w:rPr>
        <w:t xml:space="preserve">will allow </w:t>
      </w:r>
      <w:r w:rsidR="00CD34DD" w:rsidRPr="00CD34DD">
        <w:rPr>
          <w:rFonts w:ascii="Helvetica Neue" w:hAnsi="Helvetica Neue"/>
          <w:sz w:val="16"/>
          <w:szCs w:val="16"/>
        </w:rPr>
        <w:t>Board Members</w:t>
      </w:r>
      <w:r w:rsidR="00CD34DD" w:rsidRPr="00276A53">
        <w:rPr>
          <w:rFonts w:ascii="Helvetica Neue" w:hAnsi="Helvetica Neue"/>
          <w:sz w:val="16"/>
          <w:szCs w:val="16"/>
        </w:rPr>
        <w:t xml:space="preserve"> to attend the meeting telephonically and to participate in the meeting to the same extent as if they were present. </w:t>
      </w:r>
    </w:p>
    <w:p w14:paraId="59E16BC8" w14:textId="77777777" w:rsidR="00CD34DD" w:rsidRDefault="00CD34DD" w:rsidP="00CD34DD">
      <w:pPr>
        <w:spacing w:after="188"/>
        <w:rPr>
          <w:rFonts w:ascii="Helvetica Neue" w:hAnsi="Helvetica Neue"/>
          <w:sz w:val="16"/>
          <w:szCs w:val="16"/>
        </w:rPr>
      </w:pPr>
      <w:r w:rsidRPr="00276A53">
        <w:rPr>
          <w:rFonts w:ascii="Helvetica Neue" w:hAnsi="Helvetica Neue"/>
          <w:sz w:val="16"/>
          <w:szCs w:val="16"/>
        </w:rPr>
        <w:t>Based on guidance from the California Department of Public Health and the California Governor’s Officer, in order to minimize the spread of the COVID-19 virus, please do the following:</w:t>
      </w:r>
    </w:p>
    <w:p w14:paraId="37F0B46B" w14:textId="77777777" w:rsidR="00CD34DD" w:rsidRPr="00CD34DD" w:rsidRDefault="00CD34DD" w:rsidP="00CD34DD">
      <w:pPr>
        <w:pStyle w:val="ListParagraph"/>
        <w:numPr>
          <w:ilvl w:val="0"/>
          <w:numId w:val="2"/>
        </w:numPr>
        <w:spacing w:after="188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If you wish to make a comment on a specific agenda item, please submit your comment via email by 5:00 p.m. on the Monday prior to the Board meeting. Please submit your comment to the Clerk of the Board at raej@cityoforland.com. Your comment will be placed into the record at the Board meeting.</w:t>
      </w:r>
    </w:p>
    <w:p w14:paraId="284641C4" w14:textId="77777777" w:rsidR="00CD34DD" w:rsidRPr="00CD34DD" w:rsidRDefault="00CD34DD" w:rsidP="00CD34DD">
      <w:pPr>
        <w:pStyle w:val="ListParagraph"/>
        <w:numPr>
          <w:ilvl w:val="0"/>
          <w:numId w:val="2"/>
        </w:numPr>
        <w:spacing w:after="188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To submit written comments by U.S. Mail or email for inclusion in the meeting record, they must be received by the County Clerk no later than 9:00 a.m. on the morning of the noticed meeting.  To submit written comments by email, please forward them to raej@cityoforland.com</w:t>
      </w:r>
      <w:r>
        <w:rPr>
          <w:rFonts w:ascii="Helvetica Neue" w:hAnsi="Helvetica Neue"/>
          <w:sz w:val="16"/>
          <w:szCs w:val="16"/>
        </w:rPr>
        <w:t>,</w:t>
      </w:r>
      <w:r w:rsidRPr="00CD34DD">
        <w:rPr>
          <w:rFonts w:ascii="Helvetica Neue" w:hAnsi="Helvetica Neue"/>
          <w:sz w:val="16"/>
          <w:szCs w:val="16"/>
        </w:rPr>
        <w:t xml:space="preserve"> </w:t>
      </w:r>
      <w:r>
        <w:rPr>
          <w:rFonts w:ascii="Helvetica Neue" w:hAnsi="Helvetica Neue"/>
          <w:sz w:val="16"/>
          <w:szCs w:val="16"/>
        </w:rPr>
        <w:t>t</w:t>
      </w:r>
      <w:r w:rsidRPr="00CD34DD">
        <w:rPr>
          <w:rFonts w:ascii="Helvetica Neue" w:hAnsi="Helvetica Neue"/>
          <w:sz w:val="16"/>
          <w:szCs w:val="16"/>
        </w:rPr>
        <w:t>o submit such comments by U.S. Mail, please forward them to:</w:t>
      </w:r>
    </w:p>
    <w:p w14:paraId="2A55CE54" w14:textId="77777777" w:rsidR="00CD34DD" w:rsidRPr="00CD34DD" w:rsidRDefault="00CD34DD" w:rsidP="00CD34DD">
      <w:pPr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  <w:t>Orland Fire Protection District Board</w:t>
      </w:r>
    </w:p>
    <w:p w14:paraId="38D922FD" w14:textId="77777777" w:rsidR="00CD34DD" w:rsidRPr="00CD34DD" w:rsidRDefault="00CD34DD" w:rsidP="00CD34DD">
      <w:pPr>
        <w:ind w:left="1440" w:firstLine="720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810 5</w:t>
      </w:r>
      <w:r w:rsidRPr="00CD34DD">
        <w:rPr>
          <w:rFonts w:ascii="Helvetica Neue" w:hAnsi="Helvetica Neue"/>
          <w:sz w:val="16"/>
          <w:szCs w:val="16"/>
          <w:vertAlign w:val="superscript"/>
        </w:rPr>
        <w:t>th</w:t>
      </w:r>
      <w:r w:rsidRPr="00CD34DD">
        <w:rPr>
          <w:rFonts w:ascii="Helvetica Neue" w:hAnsi="Helvetica Neue"/>
          <w:sz w:val="16"/>
          <w:szCs w:val="16"/>
        </w:rPr>
        <w:t xml:space="preserve"> Street</w:t>
      </w:r>
    </w:p>
    <w:p w14:paraId="7D201FC5" w14:textId="77777777" w:rsidR="00CD34DD" w:rsidRPr="00CD34DD" w:rsidRDefault="00CD34DD" w:rsidP="000F102F">
      <w:pPr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  <w:t>Orland, CA 9596</w:t>
      </w:r>
    </w:p>
    <w:p w14:paraId="546FBCEE" w14:textId="77777777" w:rsidR="000F102F" w:rsidRDefault="000F102F" w:rsidP="000F102F">
      <w:pPr>
        <w:rPr>
          <w:rFonts w:ascii="Arial" w:hAnsi="Arial" w:cs="Arial"/>
          <w:sz w:val="28"/>
          <w:szCs w:val="28"/>
        </w:rPr>
      </w:pPr>
    </w:p>
    <w:p w14:paraId="5DAFD3BF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Call to Order</w:t>
      </w:r>
    </w:p>
    <w:p w14:paraId="3D5B25B2" w14:textId="77777777" w:rsidR="000F102F" w:rsidRPr="00014724" w:rsidRDefault="000F102F" w:rsidP="000F102F">
      <w:pPr>
        <w:ind w:left="360"/>
        <w:rPr>
          <w:rFonts w:ascii="Arial" w:hAnsi="Arial" w:cs="Arial"/>
          <w:sz w:val="10"/>
          <w:szCs w:val="10"/>
        </w:rPr>
      </w:pPr>
    </w:p>
    <w:p w14:paraId="6CC1F94D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Roll Call</w:t>
      </w:r>
    </w:p>
    <w:p w14:paraId="6885DE6E" w14:textId="77777777"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14:paraId="72B30BAF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Oral &amp; Written Communications</w:t>
      </w:r>
    </w:p>
    <w:p w14:paraId="59D41DBA" w14:textId="77777777"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14:paraId="39854ACD" w14:textId="77777777" w:rsidR="000F102F" w:rsidRPr="000555BE" w:rsidRDefault="000F102F" w:rsidP="000F102F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Citizen Business:</w:t>
      </w:r>
    </w:p>
    <w:p w14:paraId="2B97A65D" w14:textId="600A93F2" w:rsidR="00E26F4D" w:rsidRPr="00973A00" w:rsidRDefault="000F102F" w:rsidP="00973A00">
      <w:pPr>
        <w:ind w:left="1800"/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Any person may address the Board at this time upon any subject within the authority of the Fire Board</w:t>
      </w:r>
      <w:r w:rsidR="00D90746" w:rsidRPr="000555BE">
        <w:rPr>
          <w:rFonts w:ascii="Arial" w:hAnsi="Arial" w:cs="Arial"/>
          <w:sz w:val="22"/>
          <w:szCs w:val="22"/>
        </w:rPr>
        <w:t>; however, any matter that requires the action of the Board will be referred for a report at a subsequent meeting.  Public is advised to limit discussion to one presentation per individual.</w:t>
      </w:r>
    </w:p>
    <w:p w14:paraId="73D5FEBF" w14:textId="77777777" w:rsidR="004468BA" w:rsidRPr="00014724" w:rsidRDefault="004468BA" w:rsidP="00F61CB9">
      <w:pPr>
        <w:ind w:left="1080"/>
        <w:rPr>
          <w:rFonts w:ascii="Arial" w:hAnsi="Arial" w:cs="Arial"/>
          <w:sz w:val="10"/>
          <w:szCs w:val="10"/>
        </w:rPr>
      </w:pPr>
    </w:p>
    <w:p w14:paraId="739AD1BB" w14:textId="77777777" w:rsidR="00636103" w:rsidRDefault="00E14061" w:rsidP="00E1406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</w:t>
      </w:r>
    </w:p>
    <w:p w14:paraId="156CE5F4" w14:textId="77777777" w:rsidR="00E14061" w:rsidRDefault="00247762" w:rsidP="00E14061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 Previous Meeting Minutes</w:t>
      </w:r>
    </w:p>
    <w:p w14:paraId="4503A5FE" w14:textId="06674DF4" w:rsidR="00671A1D" w:rsidRPr="00703E59" w:rsidRDefault="00973A00" w:rsidP="00703E59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</w:t>
      </w:r>
      <w:r w:rsidR="00671A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1A1D" w:rsidRPr="00703E59">
        <w:rPr>
          <w:rFonts w:ascii="Arial" w:hAnsi="Arial" w:cs="Arial"/>
          <w:sz w:val="22"/>
          <w:szCs w:val="22"/>
        </w:rPr>
        <w:t>Resolution 2</w:t>
      </w:r>
      <w:proofErr w:type="spellEnd"/>
      <w:r w:rsidR="00671A1D" w:rsidRPr="00703E59">
        <w:rPr>
          <w:rFonts w:ascii="Arial" w:hAnsi="Arial" w:cs="Arial"/>
          <w:sz w:val="22"/>
          <w:szCs w:val="22"/>
        </w:rPr>
        <w:t>021-</w:t>
      </w:r>
      <w:r w:rsidR="00E93D22" w:rsidRPr="00703E59">
        <w:rPr>
          <w:rFonts w:ascii="Arial" w:hAnsi="Arial" w:cs="Arial"/>
          <w:sz w:val="22"/>
          <w:szCs w:val="22"/>
        </w:rPr>
        <w:t>2</w:t>
      </w:r>
      <w:r w:rsidR="00703E59" w:rsidRPr="00703E59">
        <w:rPr>
          <w:rFonts w:ascii="Arial" w:hAnsi="Arial" w:cs="Arial"/>
          <w:sz w:val="22"/>
          <w:szCs w:val="22"/>
        </w:rPr>
        <w:t xml:space="preserve"> Gift of Public Funds</w:t>
      </w:r>
    </w:p>
    <w:p w14:paraId="26B22289" w14:textId="15F44AA2" w:rsidR="00F529E3" w:rsidRPr="00F529E3" w:rsidRDefault="00E93D22" w:rsidP="00F529E3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 Mutual Aide Agreement with City.</w:t>
      </w:r>
    </w:p>
    <w:p w14:paraId="6033D814" w14:textId="57093E09" w:rsidR="0001477E" w:rsidRPr="00E93D22" w:rsidRDefault="00E93D22" w:rsidP="00E93D22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about future water truck purchase.</w:t>
      </w:r>
      <w:r w:rsidRPr="00E93D22">
        <w:rPr>
          <w:rFonts w:ascii="Arial" w:hAnsi="Arial" w:cs="Arial"/>
          <w:sz w:val="22"/>
          <w:szCs w:val="22"/>
        </w:rPr>
        <w:t xml:space="preserve"> </w:t>
      </w:r>
    </w:p>
    <w:p w14:paraId="47B5C9F7" w14:textId="587D393A" w:rsidR="002B5110" w:rsidRPr="0001477E" w:rsidRDefault="0001477E" w:rsidP="0001477E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</w:t>
      </w:r>
      <w:r w:rsidR="00E93D22">
        <w:rPr>
          <w:rFonts w:ascii="Arial" w:hAnsi="Arial" w:cs="Arial"/>
          <w:sz w:val="22"/>
          <w:szCs w:val="22"/>
        </w:rPr>
        <w:t xml:space="preserve"> about future budget.</w:t>
      </w:r>
    </w:p>
    <w:p w14:paraId="2411E5F1" w14:textId="77777777" w:rsidR="00636103" w:rsidRPr="00014724" w:rsidRDefault="00636103" w:rsidP="00636103">
      <w:pPr>
        <w:rPr>
          <w:rFonts w:ascii="Arial" w:hAnsi="Arial" w:cs="Arial"/>
          <w:sz w:val="10"/>
          <w:szCs w:val="10"/>
        </w:rPr>
      </w:pPr>
    </w:p>
    <w:p w14:paraId="5DAF26E4" w14:textId="77777777" w:rsidR="00787A3D" w:rsidRPr="00CD34DD" w:rsidRDefault="00636103" w:rsidP="0063610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Adjourn</w:t>
      </w:r>
    </w:p>
    <w:p w14:paraId="2373D897" w14:textId="6F09D7DC" w:rsidR="00014724" w:rsidRDefault="00014724" w:rsidP="002B620C">
      <w:pPr>
        <w:rPr>
          <w:rFonts w:ascii="Arial" w:hAnsi="Arial" w:cs="Arial"/>
          <w:sz w:val="18"/>
          <w:szCs w:val="18"/>
        </w:rPr>
      </w:pPr>
    </w:p>
    <w:p w14:paraId="67AB1332" w14:textId="290C642B" w:rsidR="00E945C8" w:rsidRDefault="00E945C8" w:rsidP="002B620C">
      <w:pPr>
        <w:rPr>
          <w:rFonts w:ascii="Arial" w:hAnsi="Arial" w:cs="Arial"/>
          <w:sz w:val="18"/>
          <w:szCs w:val="18"/>
        </w:rPr>
      </w:pPr>
    </w:p>
    <w:p w14:paraId="5B6B9AE3" w14:textId="4A21EB6D" w:rsidR="00E945C8" w:rsidRDefault="00E945C8" w:rsidP="002B620C">
      <w:pPr>
        <w:rPr>
          <w:rFonts w:ascii="Arial" w:hAnsi="Arial" w:cs="Arial"/>
          <w:sz w:val="18"/>
          <w:szCs w:val="18"/>
        </w:rPr>
      </w:pPr>
    </w:p>
    <w:p w14:paraId="1251A332" w14:textId="44263D6B" w:rsidR="00E945C8" w:rsidRDefault="00E945C8" w:rsidP="002B620C">
      <w:pPr>
        <w:rPr>
          <w:rFonts w:ascii="Arial" w:hAnsi="Arial" w:cs="Arial"/>
          <w:sz w:val="18"/>
          <w:szCs w:val="18"/>
        </w:rPr>
      </w:pPr>
    </w:p>
    <w:p w14:paraId="0A0EF90E" w14:textId="77777777" w:rsidR="00703E59" w:rsidRDefault="00703E59" w:rsidP="002B620C">
      <w:pPr>
        <w:rPr>
          <w:rFonts w:ascii="Arial" w:hAnsi="Arial" w:cs="Arial"/>
          <w:sz w:val="18"/>
          <w:szCs w:val="18"/>
        </w:rPr>
      </w:pPr>
    </w:p>
    <w:p w14:paraId="488CA5D5" w14:textId="77777777" w:rsidR="00703E59" w:rsidRDefault="00703E59" w:rsidP="002B620C">
      <w:pPr>
        <w:rPr>
          <w:rFonts w:ascii="Arial" w:hAnsi="Arial" w:cs="Arial"/>
          <w:sz w:val="18"/>
          <w:szCs w:val="18"/>
        </w:rPr>
      </w:pPr>
    </w:p>
    <w:p w14:paraId="35C6A687" w14:textId="77777777" w:rsidR="00E945C8" w:rsidRDefault="00E945C8" w:rsidP="002B620C">
      <w:pPr>
        <w:rPr>
          <w:rFonts w:ascii="Arial" w:hAnsi="Arial" w:cs="Arial"/>
          <w:sz w:val="18"/>
          <w:szCs w:val="18"/>
        </w:rPr>
      </w:pPr>
    </w:p>
    <w:p w14:paraId="2E48D194" w14:textId="6D787CA5" w:rsidR="00636103" w:rsidRPr="002B620C" w:rsidRDefault="00636103" w:rsidP="002B620C">
      <w:pPr>
        <w:rPr>
          <w:rFonts w:ascii="Arial" w:hAnsi="Arial" w:cs="Arial"/>
          <w:sz w:val="18"/>
          <w:szCs w:val="18"/>
        </w:rPr>
      </w:pPr>
      <w:r w:rsidRPr="00636103">
        <w:rPr>
          <w:rFonts w:ascii="Arial" w:hAnsi="Arial" w:cs="Arial"/>
          <w:sz w:val="18"/>
          <w:szCs w:val="18"/>
        </w:rPr>
        <w:t>Posted at the Orland Fi</w:t>
      </w:r>
      <w:r w:rsidR="0076786F">
        <w:rPr>
          <w:rFonts w:ascii="Arial" w:hAnsi="Arial" w:cs="Arial"/>
          <w:sz w:val="18"/>
          <w:szCs w:val="18"/>
        </w:rPr>
        <w:t>re Department</w:t>
      </w:r>
      <w:r w:rsidR="008466F9">
        <w:rPr>
          <w:rFonts w:ascii="Arial" w:hAnsi="Arial" w:cs="Arial"/>
          <w:sz w:val="18"/>
          <w:szCs w:val="18"/>
        </w:rPr>
        <w:t xml:space="preserve"> </w:t>
      </w:r>
      <w:r w:rsidR="00CD34DD">
        <w:rPr>
          <w:rFonts w:ascii="Arial" w:hAnsi="Arial" w:cs="Arial"/>
          <w:sz w:val="18"/>
          <w:szCs w:val="18"/>
        </w:rPr>
        <w:t xml:space="preserve">and at orlandfire.specialdistrict.org on </w:t>
      </w:r>
      <w:r w:rsidR="00E93D22">
        <w:rPr>
          <w:rFonts w:ascii="Arial" w:hAnsi="Arial" w:cs="Arial"/>
          <w:sz w:val="18"/>
          <w:szCs w:val="18"/>
        </w:rPr>
        <w:t>3/</w:t>
      </w:r>
      <w:r w:rsidR="006653A0">
        <w:rPr>
          <w:rFonts w:ascii="Arial" w:hAnsi="Arial" w:cs="Arial"/>
          <w:sz w:val="18"/>
          <w:szCs w:val="18"/>
        </w:rPr>
        <w:t>5</w:t>
      </w:r>
      <w:bookmarkStart w:id="0" w:name="_GoBack"/>
      <w:bookmarkEnd w:id="0"/>
      <w:r w:rsidR="00671A1D">
        <w:rPr>
          <w:rFonts w:ascii="Arial" w:hAnsi="Arial" w:cs="Arial"/>
          <w:sz w:val="18"/>
          <w:szCs w:val="18"/>
        </w:rPr>
        <w:t xml:space="preserve">/20 </w:t>
      </w:r>
      <w:r w:rsidRPr="00636103">
        <w:rPr>
          <w:rFonts w:ascii="Arial" w:hAnsi="Arial" w:cs="Arial"/>
          <w:sz w:val="18"/>
          <w:szCs w:val="18"/>
        </w:rPr>
        <w:t>in accordance of</w:t>
      </w:r>
      <w:r w:rsidR="0049718B">
        <w:rPr>
          <w:rFonts w:ascii="Arial" w:hAnsi="Arial" w:cs="Arial"/>
          <w:sz w:val="18"/>
          <w:szCs w:val="18"/>
        </w:rPr>
        <w:t xml:space="preserve"> government code section 54954.</w:t>
      </w:r>
    </w:p>
    <w:sectPr w:rsidR="00636103" w:rsidRPr="002B620C" w:rsidSect="00CD34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9068A"/>
    <w:multiLevelType w:val="hybridMultilevel"/>
    <w:tmpl w:val="284EA4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F54322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66A0D2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446FAE"/>
    <w:multiLevelType w:val="hybridMultilevel"/>
    <w:tmpl w:val="A8D80464"/>
    <w:lvl w:ilvl="0" w:tplc="ABB864B4">
      <w:start w:val="1"/>
      <w:numFmt w:val="upperLetter"/>
      <w:lvlText w:val="%1."/>
      <w:lvlJc w:val="left"/>
      <w:pPr>
        <w:ind w:left="180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C273B8C"/>
    <w:multiLevelType w:val="hybridMultilevel"/>
    <w:tmpl w:val="C2B88D20"/>
    <w:lvl w:ilvl="0" w:tplc="EB48C728">
      <w:start w:val="810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00"/>
    <w:rsid w:val="000007DF"/>
    <w:rsid w:val="00000A27"/>
    <w:rsid w:val="0000403A"/>
    <w:rsid w:val="0000547C"/>
    <w:rsid w:val="0000694F"/>
    <w:rsid w:val="00007222"/>
    <w:rsid w:val="000075AB"/>
    <w:rsid w:val="00007B56"/>
    <w:rsid w:val="00010313"/>
    <w:rsid w:val="00011037"/>
    <w:rsid w:val="0001193E"/>
    <w:rsid w:val="00011A2C"/>
    <w:rsid w:val="000120F2"/>
    <w:rsid w:val="0001257F"/>
    <w:rsid w:val="000129CD"/>
    <w:rsid w:val="00014724"/>
    <w:rsid w:val="00014761"/>
    <w:rsid w:val="0001477E"/>
    <w:rsid w:val="0001510A"/>
    <w:rsid w:val="00015808"/>
    <w:rsid w:val="00015BCE"/>
    <w:rsid w:val="00015D2C"/>
    <w:rsid w:val="00015D3B"/>
    <w:rsid w:val="00017A3D"/>
    <w:rsid w:val="00020D36"/>
    <w:rsid w:val="000216C0"/>
    <w:rsid w:val="000218A3"/>
    <w:rsid w:val="000218C4"/>
    <w:rsid w:val="00021B3C"/>
    <w:rsid w:val="00022C68"/>
    <w:rsid w:val="000233F5"/>
    <w:rsid w:val="000237DC"/>
    <w:rsid w:val="0002678B"/>
    <w:rsid w:val="00031EF3"/>
    <w:rsid w:val="00032F81"/>
    <w:rsid w:val="000333E9"/>
    <w:rsid w:val="00033ECF"/>
    <w:rsid w:val="000344DB"/>
    <w:rsid w:val="000350BA"/>
    <w:rsid w:val="0004041B"/>
    <w:rsid w:val="0004075D"/>
    <w:rsid w:val="00040BFF"/>
    <w:rsid w:val="00040D72"/>
    <w:rsid w:val="00042EEB"/>
    <w:rsid w:val="00042FC0"/>
    <w:rsid w:val="0004347F"/>
    <w:rsid w:val="0004353D"/>
    <w:rsid w:val="00044087"/>
    <w:rsid w:val="00044D7C"/>
    <w:rsid w:val="00045A21"/>
    <w:rsid w:val="000468D2"/>
    <w:rsid w:val="000501CD"/>
    <w:rsid w:val="0005033A"/>
    <w:rsid w:val="000519F8"/>
    <w:rsid w:val="00051DCF"/>
    <w:rsid w:val="000555BE"/>
    <w:rsid w:val="0005598E"/>
    <w:rsid w:val="000572E7"/>
    <w:rsid w:val="00060CD3"/>
    <w:rsid w:val="000620FA"/>
    <w:rsid w:val="00062110"/>
    <w:rsid w:val="00063402"/>
    <w:rsid w:val="000642EA"/>
    <w:rsid w:val="00070B21"/>
    <w:rsid w:val="000712B0"/>
    <w:rsid w:val="000714F2"/>
    <w:rsid w:val="00071C32"/>
    <w:rsid w:val="00071FD8"/>
    <w:rsid w:val="00073E2B"/>
    <w:rsid w:val="000742E0"/>
    <w:rsid w:val="00075BAE"/>
    <w:rsid w:val="0007664B"/>
    <w:rsid w:val="00077811"/>
    <w:rsid w:val="00077EB7"/>
    <w:rsid w:val="000819EC"/>
    <w:rsid w:val="000824B4"/>
    <w:rsid w:val="0008285E"/>
    <w:rsid w:val="00082FC1"/>
    <w:rsid w:val="000834EA"/>
    <w:rsid w:val="00083684"/>
    <w:rsid w:val="00083956"/>
    <w:rsid w:val="00083CE2"/>
    <w:rsid w:val="00084A99"/>
    <w:rsid w:val="00084CB6"/>
    <w:rsid w:val="000903F8"/>
    <w:rsid w:val="00092608"/>
    <w:rsid w:val="00093713"/>
    <w:rsid w:val="000942A1"/>
    <w:rsid w:val="000A0F91"/>
    <w:rsid w:val="000A1C72"/>
    <w:rsid w:val="000A1D7E"/>
    <w:rsid w:val="000A2B3C"/>
    <w:rsid w:val="000A2B89"/>
    <w:rsid w:val="000A4300"/>
    <w:rsid w:val="000A7BA2"/>
    <w:rsid w:val="000B1953"/>
    <w:rsid w:val="000B2346"/>
    <w:rsid w:val="000B276E"/>
    <w:rsid w:val="000B43DA"/>
    <w:rsid w:val="000B46D6"/>
    <w:rsid w:val="000B481A"/>
    <w:rsid w:val="000B4993"/>
    <w:rsid w:val="000B7F36"/>
    <w:rsid w:val="000C3248"/>
    <w:rsid w:val="000C445C"/>
    <w:rsid w:val="000C542D"/>
    <w:rsid w:val="000C7940"/>
    <w:rsid w:val="000D0282"/>
    <w:rsid w:val="000D4BF0"/>
    <w:rsid w:val="000D4CBE"/>
    <w:rsid w:val="000D6345"/>
    <w:rsid w:val="000D6A41"/>
    <w:rsid w:val="000E10E9"/>
    <w:rsid w:val="000E1B39"/>
    <w:rsid w:val="000E2ED5"/>
    <w:rsid w:val="000E44EA"/>
    <w:rsid w:val="000E46F2"/>
    <w:rsid w:val="000E5D6C"/>
    <w:rsid w:val="000E6358"/>
    <w:rsid w:val="000E7FD2"/>
    <w:rsid w:val="000F03BE"/>
    <w:rsid w:val="000F102F"/>
    <w:rsid w:val="000F21B9"/>
    <w:rsid w:val="000F31AD"/>
    <w:rsid w:val="000F4210"/>
    <w:rsid w:val="000F4C18"/>
    <w:rsid w:val="000F5F78"/>
    <w:rsid w:val="000F6BCE"/>
    <w:rsid w:val="0010202A"/>
    <w:rsid w:val="00105A44"/>
    <w:rsid w:val="00106A5C"/>
    <w:rsid w:val="0010780B"/>
    <w:rsid w:val="00110939"/>
    <w:rsid w:val="0011290F"/>
    <w:rsid w:val="00112C7D"/>
    <w:rsid w:val="001157C9"/>
    <w:rsid w:val="00117838"/>
    <w:rsid w:val="001208A4"/>
    <w:rsid w:val="00120B91"/>
    <w:rsid w:val="00121055"/>
    <w:rsid w:val="001217C4"/>
    <w:rsid w:val="00121EC8"/>
    <w:rsid w:val="00122183"/>
    <w:rsid w:val="00122CF9"/>
    <w:rsid w:val="001238DC"/>
    <w:rsid w:val="00123E58"/>
    <w:rsid w:val="0012622C"/>
    <w:rsid w:val="00127E09"/>
    <w:rsid w:val="00130504"/>
    <w:rsid w:val="001311F4"/>
    <w:rsid w:val="001313D4"/>
    <w:rsid w:val="00131A8E"/>
    <w:rsid w:val="00132067"/>
    <w:rsid w:val="00132FF6"/>
    <w:rsid w:val="0013497C"/>
    <w:rsid w:val="001352FF"/>
    <w:rsid w:val="001377CC"/>
    <w:rsid w:val="00140A8D"/>
    <w:rsid w:val="00143721"/>
    <w:rsid w:val="0014378A"/>
    <w:rsid w:val="00143C27"/>
    <w:rsid w:val="00144CF5"/>
    <w:rsid w:val="00145913"/>
    <w:rsid w:val="001521BB"/>
    <w:rsid w:val="001524C6"/>
    <w:rsid w:val="001528DB"/>
    <w:rsid w:val="001537AF"/>
    <w:rsid w:val="00154CE3"/>
    <w:rsid w:val="00154EDE"/>
    <w:rsid w:val="00155B2E"/>
    <w:rsid w:val="00155E01"/>
    <w:rsid w:val="00157318"/>
    <w:rsid w:val="0016033D"/>
    <w:rsid w:val="001603A5"/>
    <w:rsid w:val="001604DA"/>
    <w:rsid w:val="001610CD"/>
    <w:rsid w:val="0016135C"/>
    <w:rsid w:val="00162C5F"/>
    <w:rsid w:val="00162F50"/>
    <w:rsid w:val="001641C0"/>
    <w:rsid w:val="001643E6"/>
    <w:rsid w:val="00164A16"/>
    <w:rsid w:val="00164BF9"/>
    <w:rsid w:val="0016513C"/>
    <w:rsid w:val="0016591D"/>
    <w:rsid w:val="00166655"/>
    <w:rsid w:val="00170DF0"/>
    <w:rsid w:val="001728E8"/>
    <w:rsid w:val="0017311D"/>
    <w:rsid w:val="00173BB9"/>
    <w:rsid w:val="00173CDB"/>
    <w:rsid w:val="001748C0"/>
    <w:rsid w:val="00174926"/>
    <w:rsid w:val="0017650F"/>
    <w:rsid w:val="00176754"/>
    <w:rsid w:val="00176D3A"/>
    <w:rsid w:val="0018012C"/>
    <w:rsid w:val="00180762"/>
    <w:rsid w:val="00182463"/>
    <w:rsid w:val="00182528"/>
    <w:rsid w:val="00184698"/>
    <w:rsid w:val="00185504"/>
    <w:rsid w:val="00187055"/>
    <w:rsid w:val="001876FA"/>
    <w:rsid w:val="00191C01"/>
    <w:rsid w:val="00193D5E"/>
    <w:rsid w:val="00195B70"/>
    <w:rsid w:val="001960B6"/>
    <w:rsid w:val="00197DB2"/>
    <w:rsid w:val="001A0BB1"/>
    <w:rsid w:val="001A0D67"/>
    <w:rsid w:val="001A1B53"/>
    <w:rsid w:val="001A21A0"/>
    <w:rsid w:val="001A224D"/>
    <w:rsid w:val="001A39DA"/>
    <w:rsid w:val="001A46DF"/>
    <w:rsid w:val="001A48A8"/>
    <w:rsid w:val="001B3345"/>
    <w:rsid w:val="001B45FF"/>
    <w:rsid w:val="001B557C"/>
    <w:rsid w:val="001B62FB"/>
    <w:rsid w:val="001C1B83"/>
    <w:rsid w:val="001C25AA"/>
    <w:rsid w:val="001C25BA"/>
    <w:rsid w:val="001C3BC4"/>
    <w:rsid w:val="001C5617"/>
    <w:rsid w:val="001C5893"/>
    <w:rsid w:val="001C7307"/>
    <w:rsid w:val="001C7F72"/>
    <w:rsid w:val="001D013B"/>
    <w:rsid w:val="001D262A"/>
    <w:rsid w:val="001D3276"/>
    <w:rsid w:val="001D47B0"/>
    <w:rsid w:val="001D5469"/>
    <w:rsid w:val="001D5806"/>
    <w:rsid w:val="001D6B04"/>
    <w:rsid w:val="001D74A0"/>
    <w:rsid w:val="001D780B"/>
    <w:rsid w:val="001E039B"/>
    <w:rsid w:val="001E0C62"/>
    <w:rsid w:val="001E177B"/>
    <w:rsid w:val="001E267E"/>
    <w:rsid w:val="001E3F4B"/>
    <w:rsid w:val="001E53EB"/>
    <w:rsid w:val="001E5ECC"/>
    <w:rsid w:val="001E66CA"/>
    <w:rsid w:val="001E7777"/>
    <w:rsid w:val="001F0E73"/>
    <w:rsid w:val="001F3FD3"/>
    <w:rsid w:val="001F5292"/>
    <w:rsid w:val="001F5E7D"/>
    <w:rsid w:val="001F5F4D"/>
    <w:rsid w:val="001F67D6"/>
    <w:rsid w:val="0020003C"/>
    <w:rsid w:val="002012B5"/>
    <w:rsid w:val="00202469"/>
    <w:rsid w:val="0020295B"/>
    <w:rsid w:val="00202DF9"/>
    <w:rsid w:val="0020329A"/>
    <w:rsid w:val="002033AB"/>
    <w:rsid w:val="00203DD1"/>
    <w:rsid w:val="0021068B"/>
    <w:rsid w:val="00210850"/>
    <w:rsid w:val="00210BEA"/>
    <w:rsid w:val="002115DF"/>
    <w:rsid w:val="0021405F"/>
    <w:rsid w:val="00215B22"/>
    <w:rsid w:val="00215C34"/>
    <w:rsid w:val="00217DB8"/>
    <w:rsid w:val="00217F45"/>
    <w:rsid w:val="002209B2"/>
    <w:rsid w:val="002213D9"/>
    <w:rsid w:val="00221515"/>
    <w:rsid w:val="0022212C"/>
    <w:rsid w:val="0022232F"/>
    <w:rsid w:val="0022292B"/>
    <w:rsid w:val="0022328B"/>
    <w:rsid w:val="0022425B"/>
    <w:rsid w:val="00226DB4"/>
    <w:rsid w:val="002277A1"/>
    <w:rsid w:val="00230240"/>
    <w:rsid w:val="0023038F"/>
    <w:rsid w:val="002319CD"/>
    <w:rsid w:val="00231A20"/>
    <w:rsid w:val="002344CE"/>
    <w:rsid w:val="00234B27"/>
    <w:rsid w:val="00236B1E"/>
    <w:rsid w:val="00240F52"/>
    <w:rsid w:val="0024110C"/>
    <w:rsid w:val="00241461"/>
    <w:rsid w:val="00241D09"/>
    <w:rsid w:val="002421C3"/>
    <w:rsid w:val="00242702"/>
    <w:rsid w:val="0024414E"/>
    <w:rsid w:val="00247742"/>
    <w:rsid w:val="00247762"/>
    <w:rsid w:val="002477A0"/>
    <w:rsid w:val="00253A23"/>
    <w:rsid w:val="00254315"/>
    <w:rsid w:val="00254697"/>
    <w:rsid w:val="00254ED2"/>
    <w:rsid w:val="00256AF5"/>
    <w:rsid w:val="00256DBD"/>
    <w:rsid w:val="00260A14"/>
    <w:rsid w:val="00262606"/>
    <w:rsid w:val="002626C8"/>
    <w:rsid w:val="00262779"/>
    <w:rsid w:val="00263652"/>
    <w:rsid w:val="00263C21"/>
    <w:rsid w:val="00264F0A"/>
    <w:rsid w:val="0026564C"/>
    <w:rsid w:val="00271778"/>
    <w:rsid w:val="00273128"/>
    <w:rsid w:val="0027393E"/>
    <w:rsid w:val="00274255"/>
    <w:rsid w:val="0027513D"/>
    <w:rsid w:val="00275284"/>
    <w:rsid w:val="0027576D"/>
    <w:rsid w:val="00282417"/>
    <w:rsid w:val="00282B52"/>
    <w:rsid w:val="00282F26"/>
    <w:rsid w:val="00284EA2"/>
    <w:rsid w:val="00285472"/>
    <w:rsid w:val="002854FE"/>
    <w:rsid w:val="00286FFC"/>
    <w:rsid w:val="00287494"/>
    <w:rsid w:val="00290FD2"/>
    <w:rsid w:val="00291BE7"/>
    <w:rsid w:val="002927D0"/>
    <w:rsid w:val="00292B91"/>
    <w:rsid w:val="0029395B"/>
    <w:rsid w:val="00294430"/>
    <w:rsid w:val="002964BE"/>
    <w:rsid w:val="0029694B"/>
    <w:rsid w:val="002A01B7"/>
    <w:rsid w:val="002A19EF"/>
    <w:rsid w:val="002A2495"/>
    <w:rsid w:val="002A30B5"/>
    <w:rsid w:val="002A3192"/>
    <w:rsid w:val="002B0C52"/>
    <w:rsid w:val="002B0DB9"/>
    <w:rsid w:val="002B1331"/>
    <w:rsid w:val="002B1F13"/>
    <w:rsid w:val="002B5110"/>
    <w:rsid w:val="002B5374"/>
    <w:rsid w:val="002B602A"/>
    <w:rsid w:val="002B620C"/>
    <w:rsid w:val="002B63DB"/>
    <w:rsid w:val="002B6D95"/>
    <w:rsid w:val="002B7AC5"/>
    <w:rsid w:val="002C2A92"/>
    <w:rsid w:val="002C2C6E"/>
    <w:rsid w:val="002C4A92"/>
    <w:rsid w:val="002C4A93"/>
    <w:rsid w:val="002C567C"/>
    <w:rsid w:val="002C657E"/>
    <w:rsid w:val="002C6757"/>
    <w:rsid w:val="002C69E0"/>
    <w:rsid w:val="002C7A03"/>
    <w:rsid w:val="002C7DD3"/>
    <w:rsid w:val="002D0C0B"/>
    <w:rsid w:val="002D30C6"/>
    <w:rsid w:val="002D4751"/>
    <w:rsid w:val="002D4C63"/>
    <w:rsid w:val="002D6B2D"/>
    <w:rsid w:val="002E103C"/>
    <w:rsid w:val="002E1427"/>
    <w:rsid w:val="002E199D"/>
    <w:rsid w:val="002E411C"/>
    <w:rsid w:val="002E4F27"/>
    <w:rsid w:val="002E51C4"/>
    <w:rsid w:val="002E545F"/>
    <w:rsid w:val="002E61F2"/>
    <w:rsid w:val="002E6F73"/>
    <w:rsid w:val="002F498F"/>
    <w:rsid w:val="002F4D81"/>
    <w:rsid w:val="002F4F59"/>
    <w:rsid w:val="002F5320"/>
    <w:rsid w:val="002F53B2"/>
    <w:rsid w:val="002F6813"/>
    <w:rsid w:val="002F68C0"/>
    <w:rsid w:val="00301318"/>
    <w:rsid w:val="00301A10"/>
    <w:rsid w:val="003020B9"/>
    <w:rsid w:val="0030312E"/>
    <w:rsid w:val="003055D3"/>
    <w:rsid w:val="00306C13"/>
    <w:rsid w:val="0031134D"/>
    <w:rsid w:val="003125A9"/>
    <w:rsid w:val="00313E8C"/>
    <w:rsid w:val="00315312"/>
    <w:rsid w:val="00315504"/>
    <w:rsid w:val="003160B8"/>
    <w:rsid w:val="00316F57"/>
    <w:rsid w:val="00317CAE"/>
    <w:rsid w:val="0032122A"/>
    <w:rsid w:val="003222EC"/>
    <w:rsid w:val="003225DA"/>
    <w:rsid w:val="00323C0B"/>
    <w:rsid w:val="00325C6B"/>
    <w:rsid w:val="003264BA"/>
    <w:rsid w:val="00327764"/>
    <w:rsid w:val="00330334"/>
    <w:rsid w:val="003321F5"/>
    <w:rsid w:val="00334A1C"/>
    <w:rsid w:val="003358CE"/>
    <w:rsid w:val="00335927"/>
    <w:rsid w:val="00336D96"/>
    <w:rsid w:val="003370D8"/>
    <w:rsid w:val="003421F4"/>
    <w:rsid w:val="0034491F"/>
    <w:rsid w:val="00344D53"/>
    <w:rsid w:val="00345732"/>
    <w:rsid w:val="003461FC"/>
    <w:rsid w:val="00346A9F"/>
    <w:rsid w:val="003512EF"/>
    <w:rsid w:val="00352619"/>
    <w:rsid w:val="00352C56"/>
    <w:rsid w:val="0035433B"/>
    <w:rsid w:val="00355AB8"/>
    <w:rsid w:val="00357C3A"/>
    <w:rsid w:val="00360105"/>
    <w:rsid w:val="00363D69"/>
    <w:rsid w:val="00364CE3"/>
    <w:rsid w:val="0036510A"/>
    <w:rsid w:val="00365C23"/>
    <w:rsid w:val="00366994"/>
    <w:rsid w:val="003677EA"/>
    <w:rsid w:val="0037018F"/>
    <w:rsid w:val="003718C8"/>
    <w:rsid w:val="00372D73"/>
    <w:rsid w:val="00376711"/>
    <w:rsid w:val="00376AF9"/>
    <w:rsid w:val="00381661"/>
    <w:rsid w:val="0038236F"/>
    <w:rsid w:val="00383ABA"/>
    <w:rsid w:val="00384445"/>
    <w:rsid w:val="0038454E"/>
    <w:rsid w:val="003858CE"/>
    <w:rsid w:val="00385C7E"/>
    <w:rsid w:val="00386591"/>
    <w:rsid w:val="00387959"/>
    <w:rsid w:val="00390CB9"/>
    <w:rsid w:val="003928BD"/>
    <w:rsid w:val="00392DD7"/>
    <w:rsid w:val="003937E9"/>
    <w:rsid w:val="003938A8"/>
    <w:rsid w:val="00395557"/>
    <w:rsid w:val="003959F3"/>
    <w:rsid w:val="003968FE"/>
    <w:rsid w:val="003A235F"/>
    <w:rsid w:val="003A3273"/>
    <w:rsid w:val="003A3D96"/>
    <w:rsid w:val="003A4F61"/>
    <w:rsid w:val="003A5BC6"/>
    <w:rsid w:val="003A666C"/>
    <w:rsid w:val="003A7B05"/>
    <w:rsid w:val="003B0DDA"/>
    <w:rsid w:val="003B131C"/>
    <w:rsid w:val="003B1F6A"/>
    <w:rsid w:val="003B23A2"/>
    <w:rsid w:val="003B44EB"/>
    <w:rsid w:val="003B4C7B"/>
    <w:rsid w:val="003B5A8F"/>
    <w:rsid w:val="003B6300"/>
    <w:rsid w:val="003B7F30"/>
    <w:rsid w:val="003C1216"/>
    <w:rsid w:val="003C23C6"/>
    <w:rsid w:val="003C2B4E"/>
    <w:rsid w:val="003C3E23"/>
    <w:rsid w:val="003C55AA"/>
    <w:rsid w:val="003C78CF"/>
    <w:rsid w:val="003D0275"/>
    <w:rsid w:val="003D0981"/>
    <w:rsid w:val="003D0A25"/>
    <w:rsid w:val="003D0BF6"/>
    <w:rsid w:val="003D1833"/>
    <w:rsid w:val="003D2063"/>
    <w:rsid w:val="003D4BD6"/>
    <w:rsid w:val="003D51CB"/>
    <w:rsid w:val="003D5DD9"/>
    <w:rsid w:val="003D658A"/>
    <w:rsid w:val="003E1717"/>
    <w:rsid w:val="003E2B93"/>
    <w:rsid w:val="003E57A1"/>
    <w:rsid w:val="003E7BEF"/>
    <w:rsid w:val="003F16DE"/>
    <w:rsid w:val="003F1AD5"/>
    <w:rsid w:val="003F1D5B"/>
    <w:rsid w:val="003F2AED"/>
    <w:rsid w:val="003F2C25"/>
    <w:rsid w:val="003F4391"/>
    <w:rsid w:val="003F5808"/>
    <w:rsid w:val="003F686A"/>
    <w:rsid w:val="004012B2"/>
    <w:rsid w:val="00402A5B"/>
    <w:rsid w:val="0040357D"/>
    <w:rsid w:val="004055B4"/>
    <w:rsid w:val="004071D3"/>
    <w:rsid w:val="00407F59"/>
    <w:rsid w:val="0041021D"/>
    <w:rsid w:val="00410415"/>
    <w:rsid w:val="00410E53"/>
    <w:rsid w:val="004122D1"/>
    <w:rsid w:val="00412314"/>
    <w:rsid w:val="004134DE"/>
    <w:rsid w:val="00415319"/>
    <w:rsid w:val="00415FAF"/>
    <w:rsid w:val="00416AB9"/>
    <w:rsid w:val="00416AF0"/>
    <w:rsid w:val="0042039D"/>
    <w:rsid w:val="00420A7F"/>
    <w:rsid w:val="00421708"/>
    <w:rsid w:val="00423A0D"/>
    <w:rsid w:val="00423FBA"/>
    <w:rsid w:val="004258CD"/>
    <w:rsid w:val="00427181"/>
    <w:rsid w:val="004272D5"/>
    <w:rsid w:val="00427516"/>
    <w:rsid w:val="00427E96"/>
    <w:rsid w:val="00432DFF"/>
    <w:rsid w:val="00433C93"/>
    <w:rsid w:val="00434227"/>
    <w:rsid w:val="00434444"/>
    <w:rsid w:val="00434C79"/>
    <w:rsid w:val="004364B1"/>
    <w:rsid w:val="00437E7E"/>
    <w:rsid w:val="004402B1"/>
    <w:rsid w:val="00442143"/>
    <w:rsid w:val="00442C1B"/>
    <w:rsid w:val="00442C8E"/>
    <w:rsid w:val="00442EA4"/>
    <w:rsid w:val="00442F63"/>
    <w:rsid w:val="004438A8"/>
    <w:rsid w:val="00444D57"/>
    <w:rsid w:val="0044500A"/>
    <w:rsid w:val="004468BA"/>
    <w:rsid w:val="00451529"/>
    <w:rsid w:val="004549E9"/>
    <w:rsid w:val="0045618B"/>
    <w:rsid w:val="00456E52"/>
    <w:rsid w:val="0046041E"/>
    <w:rsid w:val="00462688"/>
    <w:rsid w:val="00462921"/>
    <w:rsid w:val="00463A96"/>
    <w:rsid w:val="00463FB4"/>
    <w:rsid w:val="00465524"/>
    <w:rsid w:val="0046571A"/>
    <w:rsid w:val="0046674C"/>
    <w:rsid w:val="00466FBA"/>
    <w:rsid w:val="00467DBF"/>
    <w:rsid w:val="00472EF7"/>
    <w:rsid w:val="00473A62"/>
    <w:rsid w:val="004741F3"/>
    <w:rsid w:val="00475084"/>
    <w:rsid w:val="00475634"/>
    <w:rsid w:val="00475F84"/>
    <w:rsid w:val="00476124"/>
    <w:rsid w:val="0047723A"/>
    <w:rsid w:val="00477644"/>
    <w:rsid w:val="00480DCC"/>
    <w:rsid w:val="0048380E"/>
    <w:rsid w:val="0048657C"/>
    <w:rsid w:val="0049080C"/>
    <w:rsid w:val="00491A80"/>
    <w:rsid w:val="00492AF1"/>
    <w:rsid w:val="004934A9"/>
    <w:rsid w:val="00494A23"/>
    <w:rsid w:val="004954B4"/>
    <w:rsid w:val="00496446"/>
    <w:rsid w:val="00496704"/>
    <w:rsid w:val="0049718B"/>
    <w:rsid w:val="004975AF"/>
    <w:rsid w:val="004A169F"/>
    <w:rsid w:val="004A2D20"/>
    <w:rsid w:val="004A493A"/>
    <w:rsid w:val="004A4D90"/>
    <w:rsid w:val="004A55F8"/>
    <w:rsid w:val="004A5DE2"/>
    <w:rsid w:val="004A6C0E"/>
    <w:rsid w:val="004A729E"/>
    <w:rsid w:val="004B0F49"/>
    <w:rsid w:val="004B2729"/>
    <w:rsid w:val="004B3063"/>
    <w:rsid w:val="004B3410"/>
    <w:rsid w:val="004B3CB0"/>
    <w:rsid w:val="004B5E08"/>
    <w:rsid w:val="004B6E37"/>
    <w:rsid w:val="004B7404"/>
    <w:rsid w:val="004B7456"/>
    <w:rsid w:val="004C0FDD"/>
    <w:rsid w:val="004D0E53"/>
    <w:rsid w:val="004D15CA"/>
    <w:rsid w:val="004D27B3"/>
    <w:rsid w:val="004D42E5"/>
    <w:rsid w:val="004D4722"/>
    <w:rsid w:val="004D4FAA"/>
    <w:rsid w:val="004D4FBD"/>
    <w:rsid w:val="004D5194"/>
    <w:rsid w:val="004D62DF"/>
    <w:rsid w:val="004D704A"/>
    <w:rsid w:val="004E07F7"/>
    <w:rsid w:val="004E10BA"/>
    <w:rsid w:val="004E1A4D"/>
    <w:rsid w:val="004E309B"/>
    <w:rsid w:val="004E4AC7"/>
    <w:rsid w:val="004E6E5F"/>
    <w:rsid w:val="004F0047"/>
    <w:rsid w:val="004F08B5"/>
    <w:rsid w:val="004F11A0"/>
    <w:rsid w:val="004F17A9"/>
    <w:rsid w:val="004F1F06"/>
    <w:rsid w:val="004F3941"/>
    <w:rsid w:val="004F4A00"/>
    <w:rsid w:val="004F5925"/>
    <w:rsid w:val="004F6CE4"/>
    <w:rsid w:val="004F7FB0"/>
    <w:rsid w:val="0050175B"/>
    <w:rsid w:val="005019BF"/>
    <w:rsid w:val="00502A6E"/>
    <w:rsid w:val="00502DE3"/>
    <w:rsid w:val="00504659"/>
    <w:rsid w:val="00504F84"/>
    <w:rsid w:val="00505C19"/>
    <w:rsid w:val="00505D49"/>
    <w:rsid w:val="00505E49"/>
    <w:rsid w:val="00507478"/>
    <w:rsid w:val="00507D53"/>
    <w:rsid w:val="00507DA2"/>
    <w:rsid w:val="005122AD"/>
    <w:rsid w:val="00513142"/>
    <w:rsid w:val="00513430"/>
    <w:rsid w:val="005153D6"/>
    <w:rsid w:val="005179BD"/>
    <w:rsid w:val="00521215"/>
    <w:rsid w:val="00521877"/>
    <w:rsid w:val="00521FBF"/>
    <w:rsid w:val="00523660"/>
    <w:rsid w:val="00523CA2"/>
    <w:rsid w:val="005265C5"/>
    <w:rsid w:val="00526836"/>
    <w:rsid w:val="00531600"/>
    <w:rsid w:val="00531647"/>
    <w:rsid w:val="005321CC"/>
    <w:rsid w:val="005329A8"/>
    <w:rsid w:val="00535433"/>
    <w:rsid w:val="00535BCE"/>
    <w:rsid w:val="005369F1"/>
    <w:rsid w:val="00540593"/>
    <w:rsid w:val="00540598"/>
    <w:rsid w:val="00540BE6"/>
    <w:rsid w:val="00543C36"/>
    <w:rsid w:val="005441AE"/>
    <w:rsid w:val="0054429B"/>
    <w:rsid w:val="00545E6F"/>
    <w:rsid w:val="00545F0E"/>
    <w:rsid w:val="00550537"/>
    <w:rsid w:val="00552730"/>
    <w:rsid w:val="00553346"/>
    <w:rsid w:val="005543B3"/>
    <w:rsid w:val="00554EE3"/>
    <w:rsid w:val="00557791"/>
    <w:rsid w:val="00557A2D"/>
    <w:rsid w:val="005610B2"/>
    <w:rsid w:val="0056323E"/>
    <w:rsid w:val="005663D0"/>
    <w:rsid w:val="00567A71"/>
    <w:rsid w:val="00570B36"/>
    <w:rsid w:val="005711F7"/>
    <w:rsid w:val="005747B6"/>
    <w:rsid w:val="00576C01"/>
    <w:rsid w:val="00577610"/>
    <w:rsid w:val="00577999"/>
    <w:rsid w:val="00581DED"/>
    <w:rsid w:val="00582906"/>
    <w:rsid w:val="00584692"/>
    <w:rsid w:val="00585077"/>
    <w:rsid w:val="00585A34"/>
    <w:rsid w:val="005902BB"/>
    <w:rsid w:val="005916EC"/>
    <w:rsid w:val="005918A1"/>
    <w:rsid w:val="00592A5E"/>
    <w:rsid w:val="00592AD8"/>
    <w:rsid w:val="005934C9"/>
    <w:rsid w:val="00595EA7"/>
    <w:rsid w:val="005A2138"/>
    <w:rsid w:val="005A31D1"/>
    <w:rsid w:val="005A39C6"/>
    <w:rsid w:val="005A3FBF"/>
    <w:rsid w:val="005A5B6D"/>
    <w:rsid w:val="005A6056"/>
    <w:rsid w:val="005A7AB0"/>
    <w:rsid w:val="005B0CA3"/>
    <w:rsid w:val="005B11A7"/>
    <w:rsid w:val="005B1BED"/>
    <w:rsid w:val="005B22FE"/>
    <w:rsid w:val="005B3943"/>
    <w:rsid w:val="005B3D80"/>
    <w:rsid w:val="005B5755"/>
    <w:rsid w:val="005B6034"/>
    <w:rsid w:val="005B66FC"/>
    <w:rsid w:val="005B670D"/>
    <w:rsid w:val="005C1A2B"/>
    <w:rsid w:val="005C3747"/>
    <w:rsid w:val="005C3FEE"/>
    <w:rsid w:val="005C7047"/>
    <w:rsid w:val="005C74CD"/>
    <w:rsid w:val="005D14ED"/>
    <w:rsid w:val="005D22AB"/>
    <w:rsid w:val="005D22C1"/>
    <w:rsid w:val="005D4F54"/>
    <w:rsid w:val="005D65AD"/>
    <w:rsid w:val="005D73D7"/>
    <w:rsid w:val="005E1DBE"/>
    <w:rsid w:val="005E219C"/>
    <w:rsid w:val="005E26A3"/>
    <w:rsid w:val="005E5C0C"/>
    <w:rsid w:val="005E63CF"/>
    <w:rsid w:val="005E6E49"/>
    <w:rsid w:val="005E6F94"/>
    <w:rsid w:val="005E74A5"/>
    <w:rsid w:val="005F03DE"/>
    <w:rsid w:val="005F0664"/>
    <w:rsid w:val="005F2C48"/>
    <w:rsid w:val="005F2E61"/>
    <w:rsid w:val="005F4240"/>
    <w:rsid w:val="005F42AE"/>
    <w:rsid w:val="005F4CDE"/>
    <w:rsid w:val="005F4F76"/>
    <w:rsid w:val="005F7132"/>
    <w:rsid w:val="005F753A"/>
    <w:rsid w:val="00602B77"/>
    <w:rsid w:val="00606AAD"/>
    <w:rsid w:val="00610F34"/>
    <w:rsid w:val="00611492"/>
    <w:rsid w:val="00614BB7"/>
    <w:rsid w:val="00614EBF"/>
    <w:rsid w:val="00615EC2"/>
    <w:rsid w:val="00616EDE"/>
    <w:rsid w:val="00617385"/>
    <w:rsid w:val="006173F1"/>
    <w:rsid w:val="006178ED"/>
    <w:rsid w:val="00620A66"/>
    <w:rsid w:val="0062159E"/>
    <w:rsid w:val="0062205B"/>
    <w:rsid w:val="00622834"/>
    <w:rsid w:val="006236F4"/>
    <w:rsid w:val="00624377"/>
    <w:rsid w:val="006257D8"/>
    <w:rsid w:val="00625FE7"/>
    <w:rsid w:val="0063011B"/>
    <w:rsid w:val="006311C6"/>
    <w:rsid w:val="0063165B"/>
    <w:rsid w:val="00633857"/>
    <w:rsid w:val="00634017"/>
    <w:rsid w:val="006340AC"/>
    <w:rsid w:val="00635757"/>
    <w:rsid w:val="00635D56"/>
    <w:rsid w:val="00635EA6"/>
    <w:rsid w:val="00636103"/>
    <w:rsid w:val="0063659B"/>
    <w:rsid w:val="00637542"/>
    <w:rsid w:val="00637852"/>
    <w:rsid w:val="006400DD"/>
    <w:rsid w:val="00641432"/>
    <w:rsid w:val="0064315E"/>
    <w:rsid w:val="0064337A"/>
    <w:rsid w:val="00644011"/>
    <w:rsid w:val="00644F19"/>
    <w:rsid w:val="0064557B"/>
    <w:rsid w:val="00645EFD"/>
    <w:rsid w:val="00646C9A"/>
    <w:rsid w:val="00651AB8"/>
    <w:rsid w:val="00652BE7"/>
    <w:rsid w:val="006562A7"/>
    <w:rsid w:val="006574FE"/>
    <w:rsid w:val="00657850"/>
    <w:rsid w:val="00660E1A"/>
    <w:rsid w:val="00660FA8"/>
    <w:rsid w:val="00661176"/>
    <w:rsid w:val="006614DB"/>
    <w:rsid w:val="0066462F"/>
    <w:rsid w:val="00664F5C"/>
    <w:rsid w:val="006653A0"/>
    <w:rsid w:val="00666AD7"/>
    <w:rsid w:val="00667108"/>
    <w:rsid w:val="00670678"/>
    <w:rsid w:val="00671A1D"/>
    <w:rsid w:val="00672B5F"/>
    <w:rsid w:val="00673849"/>
    <w:rsid w:val="0067625F"/>
    <w:rsid w:val="00676C2A"/>
    <w:rsid w:val="006770D6"/>
    <w:rsid w:val="00680946"/>
    <w:rsid w:val="00682909"/>
    <w:rsid w:val="00683302"/>
    <w:rsid w:val="00683402"/>
    <w:rsid w:val="00685847"/>
    <w:rsid w:val="00686527"/>
    <w:rsid w:val="00687A4A"/>
    <w:rsid w:val="00687AA8"/>
    <w:rsid w:val="00690032"/>
    <w:rsid w:val="00690F5D"/>
    <w:rsid w:val="006917BA"/>
    <w:rsid w:val="006929A0"/>
    <w:rsid w:val="00693506"/>
    <w:rsid w:val="0069390B"/>
    <w:rsid w:val="00694812"/>
    <w:rsid w:val="00696FB8"/>
    <w:rsid w:val="006A019F"/>
    <w:rsid w:val="006A2279"/>
    <w:rsid w:val="006A3C46"/>
    <w:rsid w:val="006A3CDB"/>
    <w:rsid w:val="006A5394"/>
    <w:rsid w:val="006A569E"/>
    <w:rsid w:val="006A75C0"/>
    <w:rsid w:val="006B05A0"/>
    <w:rsid w:val="006B0765"/>
    <w:rsid w:val="006B07D3"/>
    <w:rsid w:val="006B0945"/>
    <w:rsid w:val="006B1F3A"/>
    <w:rsid w:val="006B28C1"/>
    <w:rsid w:val="006B39EF"/>
    <w:rsid w:val="006B4045"/>
    <w:rsid w:val="006B7D7D"/>
    <w:rsid w:val="006C06CA"/>
    <w:rsid w:val="006C0841"/>
    <w:rsid w:val="006C0B71"/>
    <w:rsid w:val="006C1870"/>
    <w:rsid w:val="006C1F68"/>
    <w:rsid w:val="006C2F24"/>
    <w:rsid w:val="006C5A17"/>
    <w:rsid w:val="006C630C"/>
    <w:rsid w:val="006C6988"/>
    <w:rsid w:val="006C6C2D"/>
    <w:rsid w:val="006C6CCB"/>
    <w:rsid w:val="006C7B8F"/>
    <w:rsid w:val="006D09CF"/>
    <w:rsid w:val="006D0B0F"/>
    <w:rsid w:val="006D20AB"/>
    <w:rsid w:val="006D2A2A"/>
    <w:rsid w:val="006D33A0"/>
    <w:rsid w:val="006D41F8"/>
    <w:rsid w:val="006D54FF"/>
    <w:rsid w:val="006E0390"/>
    <w:rsid w:val="006E0DC2"/>
    <w:rsid w:val="006E1994"/>
    <w:rsid w:val="006E1FA6"/>
    <w:rsid w:val="006E2C94"/>
    <w:rsid w:val="006E3547"/>
    <w:rsid w:val="006E3D9C"/>
    <w:rsid w:val="006E4522"/>
    <w:rsid w:val="006E48E0"/>
    <w:rsid w:val="006E61B4"/>
    <w:rsid w:val="006E6B28"/>
    <w:rsid w:val="006E722A"/>
    <w:rsid w:val="006F0494"/>
    <w:rsid w:val="006F1F2F"/>
    <w:rsid w:val="006F2422"/>
    <w:rsid w:val="006F2CEB"/>
    <w:rsid w:val="006F436D"/>
    <w:rsid w:val="006F632D"/>
    <w:rsid w:val="006F63B0"/>
    <w:rsid w:val="006F68B4"/>
    <w:rsid w:val="006F6B01"/>
    <w:rsid w:val="006F76AE"/>
    <w:rsid w:val="006F7876"/>
    <w:rsid w:val="006F7A30"/>
    <w:rsid w:val="006F7D85"/>
    <w:rsid w:val="00700FA4"/>
    <w:rsid w:val="00701139"/>
    <w:rsid w:val="007037C0"/>
    <w:rsid w:val="00703E59"/>
    <w:rsid w:val="00705250"/>
    <w:rsid w:val="007052E7"/>
    <w:rsid w:val="00706B8C"/>
    <w:rsid w:val="00710077"/>
    <w:rsid w:val="00712B3A"/>
    <w:rsid w:val="00713227"/>
    <w:rsid w:val="00714280"/>
    <w:rsid w:val="00714620"/>
    <w:rsid w:val="007157C1"/>
    <w:rsid w:val="00715C70"/>
    <w:rsid w:val="007206A7"/>
    <w:rsid w:val="00720846"/>
    <w:rsid w:val="007210E4"/>
    <w:rsid w:val="0072431B"/>
    <w:rsid w:val="00724666"/>
    <w:rsid w:val="00725CE5"/>
    <w:rsid w:val="007260A8"/>
    <w:rsid w:val="0072758E"/>
    <w:rsid w:val="00727B29"/>
    <w:rsid w:val="0073046A"/>
    <w:rsid w:val="0073052A"/>
    <w:rsid w:val="00730D60"/>
    <w:rsid w:val="007315B3"/>
    <w:rsid w:val="00732944"/>
    <w:rsid w:val="007332AB"/>
    <w:rsid w:val="007335CE"/>
    <w:rsid w:val="0073597D"/>
    <w:rsid w:val="00735AAC"/>
    <w:rsid w:val="00736C3B"/>
    <w:rsid w:val="007405FB"/>
    <w:rsid w:val="00742D0E"/>
    <w:rsid w:val="00743AA9"/>
    <w:rsid w:val="00746065"/>
    <w:rsid w:val="007465C8"/>
    <w:rsid w:val="00746A8B"/>
    <w:rsid w:val="00747F94"/>
    <w:rsid w:val="007504BB"/>
    <w:rsid w:val="007531B4"/>
    <w:rsid w:val="007531DC"/>
    <w:rsid w:val="0075653A"/>
    <w:rsid w:val="00760C8E"/>
    <w:rsid w:val="00762C8D"/>
    <w:rsid w:val="0076340B"/>
    <w:rsid w:val="00763CBD"/>
    <w:rsid w:val="00766251"/>
    <w:rsid w:val="0076786F"/>
    <w:rsid w:val="007706DA"/>
    <w:rsid w:val="007741A9"/>
    <w:rsid w:val="00774F6E"/>
    <w:rsid w:val="0077664F"/>
    <w:rsid w:val="00777A86"/>
    <w:rsid w:val="00780887"/>
    <w:rsid w:val="007843BE"/>
    <w:rsid w:val="00785273"/>
    <w:rsid w:val="00786C83"/>
    <w:rsid w:val="00786CF7"/>
    <w:rsid w:val="00787A3D"/>
    <w:rsid w:val="00787A5F"/>
    <w:rsid w:val="00791AD5"/>
    <w:rsid w:val="00791D01"/>
    <w:rsid w:val="00792068"/>
    <w:rsid w:val="00792606"/>
    <w:rsid w:val="00795D88"/>
    <w:rsid w:val="0079691E"/>
    <w:rsid w:val="00797A3A"/>
    <w:rsid w:val="007A0B37"/>
    <w:rsid w:val="007A0E08"/>
    <w:rsid w:val="007A0F97"/>
    <w:rsid w:val="007A1298"/>
    <w:rsid w:val="007A150B"/>
    <w:rsid w:val="007A1DE2"/>
    <w:rsid w:val="007A23A0"/>
    <w:rsid w:val="007A37E9"/>
    <w:rsid w:val="007A59E4"/>
    <w:rsid w:val="007A5A88"/>
    <w:rsid w:val="007B0295"/>
    <w:rsid w:val="007B03F8"/>
    <w:rsid w:val="007B0CBE"/>
    <w:rsid w:val="007B1301"/>
    <w:rsid w:val="007B29AB"/>
    <w:rsid w:val="007B4CBA"/>
    <w:rsid w:val="007C0188"/>
    <w:rsid w:val="007C07C8"/>
    <w:rsid w:val="007C193E"/>
    <w:rsid w:val="007C20B7"/>
    <w:rsid w:val="007C56D0"/>
    <w:rsid w:val="007C576E"/>
    <w:rsid w:val="007C6FC7"/>
    <w:rsid w:val="007D071F"/>
    <w:rsid w:val="007D139D"/>
    <w:rsid w:val="007D227F"/>
    <w:rsid w:val="007D2539"/>
    <w:rsid w:val="007D3C33"/>
    <w:rsid w:val="007D3DA2"/>
    <w:rsid w:val="007D5A74"/>
    <w:rsid w:val="007D5B37"/>
    <w:rsid w:val="007D6F9D"/>
    <w:rsid w:val="007E27A8"/>
    <w:rsid w:val="007E2978"/>
    <w:rsid w:val="007E37A2"/>
    <w:rsid w:val="007E37AB"/>
    <w:rsid w:val="007E4A1A"/>
    <w:rsid w:val="007E4E82"/>
    <w:rsid w:val="007E50E9"/>
    <w:rsid w:val="007E5832"/>
    <w:rsid w:val="007E737B"/>
    <w:rsid w:val="007E7C7D"/>
    <w:rsid w:val="007E7E1F"/>
    <w:rsid w:val="007F05B2"/>
    <w:rsid w:val="007F120E"/>
    <w:rsid w:val="007F12FC"/>
    <w:rsid w:val="007F2131"/>
    <w:rsid w:val="007F3565"/>
    <w:rsid w:val="007F3815"/>
    <w:rsid w:val="007F3EDA"/>
    <w:rsid w:val="007F4720"/>
    <w:rsid w:val="007F4B1F"/>
    <w:rsid w:val="007F5C8C"/>
    <w:rsid w:val="007F6065"/>
    <w:rsid w:val="007F668F"/>
    <w:rsid w:val="007F70B9"/>
    <w:rsid w:val="0080097B"/>
    <w:rsid w:val="00800E79"/>
    <w:rsid w:val="00801854"/>
    <w:rsid w:val="00804170"/>
    <w:rsid w:val="00804628"/>
    <w:rsid w:val="00805AA5"/>
    <w:rsid w:val="00805BBC"/>
    <w:rsid w:val="008063FE"/>
    <w:rsid w:val="00806629"/>
    <w:rsid w:val="0080745A"/>
    <w:rsid w:val="0080777F"/>
    <w:rsid w:val="0081080C"/>
    <w:rsid w:val="00810ED9"/>
    <w:rsid w:val="00812209"/>
    <w:rsid w:val="008123D7"/>
    <w:rsid w:val="0081334E"/>
    <w:rsid w:val="00813C64"/>
    <w:rsid w:val="00814189"/>
    <w:rsid w:val="00814B49"/>
    <w:rsid w:val="00815513"/>
    <w:rsid w:val="008167B4"/>
    <w:rsid w:val="00817547"/>
    <w:rsid w:val="00817DCA"/>
    <w:rsid w:val="008206C5"/>
    <w:rsid w:val="00820A06"/>
    <w:rsid w:val="00820E62"/>
    <w:rsid w:val="0082273A"/>
    <w:rsid w:val="00822BAB"/>
    <w:rsid w:val="008238A2"/>
    <w:rsid w:val="00823BE8"/>
    <w:rsid w:val="00824589"/>
    <w:rsid w:val="00824B04"/>
    <w:rsid w:val="00824CDE"/>
    <w:rsid w:val="008269FE"/>
    <w:rsid w:val="00831576"/>
    <w:rsid w:val="0083266B"/>
    <w:rsid w:val="00835DAB"/>
    <w:rsid w:val="00836D64"/>
    <w:rsid w:val="0083749D"/>
    <w:rsid w:val="008420A9"/>
    <w:rsid w:val="00843206"/>
    <w:rsid w:val="0084324A"/>
    <w:rsid w:val="00843998"/>
    <w:rsid w:val="00845C26"/>
    <w:rsid w:val="008466F9"/>
    <w:rsid w:val="00846B7A"/>
    <w:rsid w:val="00852FD6"/>
    <w:rsid w:val="0085635F"/>
    <w:rsid w:val="00861EF0"/>
    <w:rsid w:val="00864322"/>
    <w:rsid w:val="00864B78"/>
    <w:rsid w:val="00866255"/>
    <w:rsid w:val="008666FE"/>
    <w:rsid w:val="00866F38"/>
    <w:rsid w:val="008701F8"/>
    <w:rsid w:val="00871176"/>
    <w:rsid w:val="00871A4E"/>
    <w:rsid w:val="008724CC"/>
    <w:rsid w:val="00872517"/>
    <w:rsid w:val="00872C56"/>
    <w:rsid w:val="00873021"/>
    <w:rsid w:val="00873625"/>
    <w:rsid w:val="00876799"/>
    <w:rsid w:val="008810C7"/>
    <w:rsid w:val="00881C96"/>
    <w:rsid w:val="00882645"/>
    <w:rsid w:val="00882CB0"/>
    <w:rsid w:val="00885C90"/>
    <w:rsid w:val="00886EEA"/>
    <w:rsid w:val="00892BC0"/>
    <w:rsid w:val="00893E76"/>
    <w:rsid w:val="00896EF2"/>
    <w:rsid w:val="008A003A"/>
    <w:rsid w:val="008A0330"/>
    <w:rsid w:val="008A1DD4"/>
    <w:rsid w:val="008A3AF7"/>
    <w:rsid w:val="008A4361"/>
    <w:rsid w:val="008A46C4"/>
    <w:rsid w:val="008A4853"/>
    <w:rsid w:val="008A6A15"/>
    <w:rsid w:val="008B0507"/>
    <w:rsid w:val="008B0957"/>
    <w:rsid w:val="008B09AF"/>
    <w:rsid w:val="008B0FF8"/>
    <w:rsid w:val="008B2292"/>
    <w:rsid w:val="008B24AA"/>
    <w:rsid w:val="008B3CC9"/>
    <w:rsid w:val="008B3CE6"/>
    <w:rsid w:val="008B4E96"/>
    <w:rsid w:val="008B674F"/>
    <w:rsid w:val="008C07FC"/>
    <w:rsid w:val="008C0CED"/>
    <w:rsid w:val="008C133F"/>
    <w:rsid w:val="008C2BE1"/>
    <w:rsid w:val="008C2CFE"/>
    <w:rsid w:val="008C306E"/>
    <w:rsid w:val="008C5041"/>
    <w:rsid w:val="008C5328"/>
    <w:rsid w:val="008C58AB"/>
    <w:rsid w:val="008C5DD2"/>
    <w:rsid w:val="008C5DFF"/>
    <w:rsid w:val="008C7374"/>
    <w:rsid w:val="008C75BE"/>
    <w:rsid w:val="008D21D3"/>
    <w:rsid w:val="008D2516"/>
    <w:rsid w:val="008D33C2"/>
    <w:rsid w:val="008D4E30"/>
    <w:rsid w:val="008D5F0B"/>
    <w:rsid w:val="008E4F88"/>
    <w:rsid w:val="008E5BEE"/>
    <w:rsid w:val="008E6E0B"/>
    <w:rsid w:val="008E7A10"/>
    <w:rsid w:val="008E7E9A"/>
    <w:rsid w:val="008F126A"/>
    <w:rsid w:val="008F1449"/>
    <w:rsid w:val="008F1E46"/>
    <w:rsid w:val="008F2FB2"/>
    <w:rsid w:val="008F6FCF"/>
    <w:rsid w:val="00901915"/>
    <w:rsid w:val="00901EAB"/>
    <w:rsid w:val="009030BB"/>
    <w:rsid w:val="00904843"/>
    <w:rsid w:val="009049F3"/>
    <w:rsid w:val="009059E5"/>
    <w:rsid w:val="0090622F"/>
    <w:rsid w:val="00911455"/>
    <w:rsid w:val="009135CE"/>
    <w:rsid w:val="009136EE"/>
    <w:rsid w:val="0091549A"/>
    <w:rsid w:val="00916302"/>
    <w:rsid w:val="009206DC"/>
    <w:rsid w:val="00921CF3"/>
    <w:rsid w:val="00926401"/>
    <w:rsid w:val="00926909"/>
    <w:rsid w:val="00930EDE"/>
    <w:rsid w:val="00934727"/>
    <w:rsid w:val="00935F17"/>
    <w:rsid w:val="00937C32"/>
    <w:rsid w:val="00942AC4"/>
    <w:rsid w:val="00943AA7"/>
    <w:rsid w:val="00943E4F"/>
    <w:rsid w:val="00945097"/>
    <w:rsid w:val="0094722E"/>
    <w:rsid w:val="00951478"/>
    <w:rsid w:val="00951C0E"/>
    <w:rsid w:val="00954161"/>
    <w:rsid w:val="00957474"/>
    <w:rsid w:val="00960D9C"/>
    <w:rsid w:val="00961394"/>
    <w:rsid w:val="009626BE"/>
    <w:rsid w:val="00965091"/>
    <w:rsid w:val="009657B0"/>
    <w:rsid w:val="00965DEC"/>
    <w:rsid w:val="0096622B"/>
    <w:rsid w:val="0097054A"/>
    <w:rsid w:val="00970A38"/>
    <w:rsid w:val="00971F3D"/>
    <w:rsid w:val="00973319"/>
    <w:rsid w:val="0097366F"/>
    <w:rsid w:val="00973A00"/>
    <w:rsid w:val="00975CB3"/>
    <w:rsid w:val="0097635B"/>
    <w:rsid w:val="00977E12"/>
    <w:rsid w:val="00977F9E"/>
    <w:rsid w:val="00980D40"/>
    <w:rsid w:val="00981705"/>
    <w:rsid w:val="009837F5"/>
    <w:rsid w:val="00985D6B"/>
    <w:rsid w:val="009860D0"/>
    <w:rsid w:val="00992331"/>
    <w:rsid w:val="00992ABD"/>
    <w:rsid w:val="009A00C1"/>
    <w:rsid w:val="009A0577"/>
    <w:rsid w:val="009A10C2"/>
    <w:rsid w:val="009A1C96"/>
    <w:rsid w:val="009A1F24"/>
    <w:rsid w:val="009A1F3D"/>
    <w:rsid w:val="009A2578"/>
    <w:rsid w:val="009A25A5"/>
    <w:rsid w:val="009A25AD"/>
    <w:rsid w:val="009A5939"/>
    <w:rsid w:val="009A7320"/>
    <w:rsid w:val="009A7BD4"/>
    <w:rsid w:val="009B3E43"/>
    <w:rsid w:val="009B4610"/>
    <w:rsid w:val="009B5207"/>
    <w:rsid w:val="009B5957"/>
    <w:rsid w:val="009B7D5B"/>
    <w:rsid w:val="009C0397"/>
    <w:rsid w:val="009C4B51"/>
    <w:rsid w:val="009C6456"/>
    <w:rsid w:val="009D1574"/>
    <w:rsid w:val="009D16FF"/>
    <w:rsid w:val="009D1E43"/>
    <w:rsid w:val="009D26EF"/>
    <w:rsid w:val="009D2F68"/>
    <w:rsid w:val="009D475E"/>
    <w:rsid w:val="009D4BBE"/>
    <w:rsid w:val="009D4C7B"/>
    <w:rsid w:val="009D5CBC"/>
    <w:rsid w:val="009D61E5"/>
    <w:rsid w:val="009D6A3A"/>
    <w:rsid w:val="009D6D80"/>
    <w:rsid w:val="009E11C0"/>
    <w:rsid w:val="009E1320"/>
    <w:rsid w:val="009E292C"/>
    <w:rsid w:val="009E2B69"/>
    <w:rsid w:val="009E5E97"/>
    <w:rsid w:val="009E5F85"/>
    <w:rsid w:val="009E74FD"/>
    <w:rsid w:val="009E7A43"/>
    <w:rsid w:val="009F2012"/>
    <w:rsid w:val="009F29C5"/>
    <w:rsid w:val="009F2C96"/>
    <w:rsid w:val="009F2F54"/>
    <w:rsid w:val="009F303C"/>
    <w:rsid w:val="009F33DF"/>
    <w:rsid w:val="009F3A8F"/>
    <w:rsid w:val="009F3C41"/>
    <w:rsid w:val="009F3CD2"/>
    <w:rsid w:val="009F4B47"/>
    <w:rsid w:val="009F57E8"/>
    <w:rsid w:val="009F5A10"/>
    <w:rsid w:val="009F5CB9"/>
    <w:rsid w:val="00A00380"/>
    <w:rsid w:val="00A00503"/>
    <w:rsid w:val="00A0523D"/>
    <w:rsid w:val="00A05C5C"/>
    <w:rsid w:val="00A067AD"/>
    <w:rsid w:val="00A0718D"/>
    <w:rsid w:val="00A100A9"/>
    <w:rsid w:val="00A11BA3"/>
    <w:rsid w:val="00A14D68"/>
    <w:rsid w:val="00A14F6B"/>
    <w:rsid w:val="00A1500B"/>
    <w:rsid w:val="00A15AA2"/>
    <w:rsid w:val="00A16108"/>
    <w:rsid w:val="00A17BA9"/>
    <w:rsid w:val="00A20734"/>
    <w:rsid w:val="00A210F0"/>
    <w:rsid w:val="00A22069"/>
    <w:rsid w:val="00A2359E"/>
    <w:rsid w:val="00A26C96"/>
    <w:rsid w:val="00A26E59"/>
    <w:rsid w:val="00A3018E"/>
    <w:rsid w:val="00A3149E"/>
    <w:rsid w:val="00A316E4"/>
    <w:rsid w:val="00A34AAF"/>
    <w:rsid w:val="00A34B09"/>
    <w:rsid w:val="00A36525"/>
    <w:rsid w:val="00A367BA"/>
    <w:rsid w:val="00A36AF7"/>
    <w:rsid w:val="00A3762B"/>
    <w:rsid w:val="00A37E98"/>
    <w:rsid w:val="00A4057F"/>
    <w:rsid w:val="00A40DBF"/>
    <w:rsid w:val="00A412D1"/>
    <w:rsid w:val="00A44EF2"/>
    <w:rsid w:val="00A450DC"/>
    <w:rsid w:val="00A4514E"/>
    <w:rsid w:val="00A47AA7"/>
    <w:rsid w:val="00A5000A"/>
    <w:rsid w:val="00A50E16"/>
    <w:rsid w:val="00A510B0"/>
    <w:rsid w:val="00A51485"/>
    <w:rsid w:val="00A51BD8"/>
    <w:rsid w:val="00A5210B"/>
    <w:rsid w:val="00A546D8"/>
    <w:rsid w:val="00A555DB"/>
    <w:rsid w:val="00A56665"/>
    <w:rsid w:val="00A56FEA"/>
    <w:rsid w:val="00A576B2"/>
    <w:rsid w:val="00A609F5"/>
    <w:rsid w:val="00A60D9B"/>
    <w:rsid w:val="00A62062"/>
    <w:rsid w:val="00A624CC"/>
    <w:rsid w:val="00A63C6C"/>
    <w:rsid w:val="00A650D2"/>
    <w:rsid w:val="00A65BE2"/>
    <w:rsid w:val="00A66494"/>
    <w:rsid w:val="00A67D1F"/>
    <w:rsid w:val="00A67F25"/>
    <w:rsid w:val="00A73D5B"/>
    <w:rsid w:val="00A7431D"/>
    <w:rsid w:val="00A74552"/>
    <w:rsid w:val="00A74C69"/>
    <w:rsid w:val="00A75761"/>
    <w:rsid w:val="00A75C03"/>
    <w:rsid w:val="00A7639C"/>
    <w:rsid w:val="00A76809"/>
    <w:rsid w:val="00A91FD9"/>
    <w:rsid w:val="00A92002"/>
    <w:rsid w:val="00A929E8"/>
    <w:rsid w:val="00A9486E"/>
    <w:rsid w:val="00A94AB5"/>
    <w:rsid w:val="00A94DA6"/>
    <w:rsid w:val="00A95BEE"/>
    <w:rsid w:val="00A96255"/>
    <w:rsid w:val="00A96407"/>
    <w:rsid w:val="00A9661B"/>
    <w:rsid w:val="00AA0923"/>
    <w:rsid w:val="00AA0EAD"/>
    <w:rsid w:val="00AA2DA5"/>
    <w:rsid w:val="00AA4077"/>
    <w:rsid w:val="00AA5173"/>
    <w:rsid w:val="00AA5400"/>
    <w:rsid w:val="00AA6075"/>
    <w:rsid w:val="00AA63A5"/>
    <w:rsid w:val="00AA73B0"/>
    <w:rsid w:val="00AB41BE"/>
    <w:rsid w:val="00AB4646"/>
    <w:rsid w:val="00AB6033"/>
    <w:rsid w:val="00AB65B4"/>
    <w:rsid w:val="00AB673F"/>
    <w:rsid w:val="00AB68A1"/>
    <w:rsid w:val="00AB691F"/>
    <w:rsid w:val="00AB6963"/>
    <w:rsid w:val="00AB6F64"/>
    <w:rsid w:val="00AB7571"/>
    <w:rsid w:val="00AB77D5"/>
    <w:rsid w:val="00AC0C46"/>
    <w:rsid w:val="00AC19D4"/>
    <w:rsid w:val="00AC1ADE"/>
    <w:rsid w:val="00AC27C9"/>
    <w:rsid w:val="00AC2D48"/>
    <w:rsid w:val="00AC356A"/>
    <w:rsid w:val="00AC5446"/>
    <w:rsid w:val="00AC6FBB"/>
    <w:rsid w:val="00AD3F54"/>
    <w:rsid w:val="00AE0E93"/>
    <w:rsid w:val="00AE0FE4"/>
    <w:rsid w:val="00AE22C2"/>
    <w:rsid w:val="00AE2674"/>
    <w:rsid w:val="00AE2A8B"/>
    <w:rsid w:val="00AE3D40"/>
    <w:rsid w:val="00AE4BAE"/>
    <w:rsid w:val="00AE5DFC"/>
    <w:rsid w:val="00AE6074"/>
    <w:rsid w:val="00AE60A0"/>
    <w:rsid w:val="00AE6A3E"/>
    <w:rsid w:val="00AE6E97"/>
    <w:rsid w:val="00AE7966"/>
    <w:rsid w:val="00AE7986"/>
    <w:rsid w:val="00AF1F85"/>
    <w:rsid w:val="00AF27C2"/>
    <w:rsid w:val="00AF2A81"/>
    <w:rsid w:val="00AF3F0B"/>
    <w:rsid w:val="00AF63C2"/>
    <w:rsid w:val="00B02220"/>
    <w:rsid w:val="00B02C88"/>
    <w:rsid w:val="00B0344B"/>
    <w:rsid w:val="00B04B9F"/>
    <w:rsid w:val="00B05F02"/>
    <w:rsid w:val="00B06738"/>
    <w:rsid w:val="00B072B6"/>
    <w:rsid w:val="00B12B76"/>
    <w:rsid w:val="00B132A7"/>
    <w:rsid w:val="00B156CF"/>
    <w:rsid w:val="00B16E62"/>
    <w:rsid w:val="00B21111"/>
    <w:rsid w:val="00B22654"/>
    <w:rsid w:val="00B234CA"/>
    <w:rsid w:val="00B23D1C"/>
    <w:rsid w:val="00B24C05"/>
    <w:rsid w:val="00B24DC5"/>
    <w:rsid w:val="00B256BB"/>
    <w:rsid w:val="00B2643F"/>
    <w:rsid w:val="00B2678D"/>
    <w:rsid w:val="00B308FE"/>
    <w:rsid w:val="00B30C31"/>
    <w:rsid w:val="00B31381"/>
    <w:rsid w:val="00B3295A"/>
    <w:rsid w:val="00B35423"/>
    <w:rsid w:val="00B365EF"/>
    <w:rsid w:val="00B36F7A"/>
    <w:rsid w:val="00B37170"/>
    <w:rsid w:val="00B3744B"/>
    <w:rsid w:val="00B40F25"/>
    <w:rsid w:val="00B41434"/>
    <w:rsid w:val="00B41B90"/>
    <w:rsid w:val="00B4240C"/>
    <w:rsid w:val="00B42F25"/>
    <w:rsid w:val="00B43624"/>
    <w:rsid w:val="00B5386D"/>
    <w:rsid w:val="00B53D02"/>
    <w:rsid w:val="00B5674F"/>
    <w:rsid w:val="00B629C7"/>
    <w:rsid w:val="00B6315D"/>
    <w:rsid w:val="00B6319E"/>
    <w:rsid w:val="00B6432D"/>
    <w:rsid w:val="00B64E91"/>
    <w:rsid w:val="00B65793"/>
    <w:rsid w:val="00B668B6"/>
    <w:rsid w:val="00B6710B"/>
    <w:rsid w:val="00B6755A"/>
    <w:rsid w:val="00B67F7B"/>
    <w:rsid w:val="00B732E1"/>
    <w:rsid w:val="00B74D67"/>
    <w:rsid w:val="00B75562"/>
    <w:rsid w:val="00B75B1B"/>
    <w:rsid w:val="00B75F3B"/>
    <w:rsid w:val="00B76972"/>
    <w:rsid w:val="00B76CE8"/>
    <w:rsid w:val="00B778C5"/>
    <w:rsid w:val="00B81431"/>
    <w:rsid w:val="00B8258D"/>
    <w:rsid w:val="00B8298C"/>
    <w:rsid w:val="00B83816"/>
    <w:rsid w:val="00B8531C"/>
    <w:rsid w:val="00B86D2B"/>
    <w:rsid w:val="00B90AC1"/>
    <w:rsid w:val="00B9176E"/>
    <w:rsid w:val="00B92550"/>
    <w:rsid w:val="00B94A17"/>
    <w:rsid w:val="00B95769"/>
    <w:rsid w:val="00B95B06"/>
    <w:rsid w:val="00B97715"/>
    <w:rsid w:val="00BA14F2"/>
    <w:rsid w:val="00BA559A"/>
    <w:rsid w:val="00BA5808"/>
    <w:rsid w:val="00BA6450"/>
    <w:rsid w:val="00BA6860"/>
    <w:rsid w:val="00BB2367"/>
    <w:rsid w:val="00BB27F8"/>
    <w:rsid w:val="00BB2DF3"/>
    <w:rsid w:val="00BB36E7"/>
    <w:rsid w:val="00BB6AE5"/>
    <w:rsid w:val="00BC0513"/>
    <w:rsid w:val="00BC08E4"/>
    <w:rsid w:val="00BC2F16"/>
    <w:rsid w:val="00BC32A0"/>
    <w:rsid w:val="00BC4E18"/>
    <w:rsid w:val="00BD00C5"/>
    <w:rsid w:val="00BD0452"/>
    <w:rsid w:val="00BD0680"/>
    <w:rsid w:val="00BD0BAB"/>
    <w:rsid w:val="00BD1C9E"/>
    <w:rsid w:val="00BD358C"/>
    <w:rsid w:val="00BD39FE"/>
    <w:rsid w:val="00BD6941"/>
    <w:rsid w:val="00BE00AD"/>
    <w:rsid w:val="00BE00CB"/>
    <w:rsid w:val="00BE206E"/>
    <w:rsid w:val="00BE209B"/>
    <w:rsid w:val="00BE28C7"/>
    <w:rsid w:val="00BE2CFA"/>
    <w:rsid w:val="00BE320C"/>
    <w:rsid w:val="00BE5D4C"/>
    <w:rsid w:val="00BE6EF8"/>
    <w:rsid w:val="00BE7A25"/>
    <w:rsid w:val="00BF0D6A"/>
    <w:rsid w:val="00BF0F79"/>
    <w:rsid w:val="00BF2930"/>
    <w:rsid w:val="00BF3604"/>
    <w:rsid w:val="00BF38F3"/>
    <w:rsid w:val="00BF46AF"/>
    <w:rsid w:val="00BF578E"/>
    <w:rsid w:val="00BF57AC"/>
    <w:rsid w:val="00BF717F"/>
    <w:rsid w:val="00BF7E6F"/>
    <w:rsid w:val="00C021C7"/>
    <w:rsid w:val="00C026CB"/>
    <w:rsid w:val="00C03115"/>
    <w:rsid w:val="00C06AB0"/>
    <w:rsid w:val="00C0717F"/>
    <w:rsid w:val="00C0796D"/>
    <w:rsid w:val="00C1059E"/>
    <w:rsid w:val="00C135E5"/>
    <w:rsid w:val="00C13B9A"/>
    <w:rsid w:val="00C140B5"/>
    <w:rsid w:val="00C140BD"/>
    <w:rsid w:val="00C14384"/>
    <w:rsid w:val="00C20183"/>
    <w:rsid w:val="00C2036F"/>
    <w:rsid w:val="00C223FC"/>
    <w:rsid w:val="00C243AE"/>
    <w:rsid w:val="00C24A89"/>
    <w:rsid w:val="00C2787C"/>
    <w:rsid w:val="00C2793D"/>
    <w:rsid w:val="00C3094A"/>
    <w:rsid w:val="00C3336D"/>
    <w:rsid w:val="00C36FF6"/>
    <w:rsid w:val="00C41856"/>
    <w:rsid w:val="00C419C0"/>
    <w:rsid w:val="00C434E2"/>
    <w:rsid w:val="00C43DCB"/>
    <w:rsid w:val="00C441FF"/>
    <w:rsid w:val="00C44270"/>
    <w:rsid w:val="00C45E88"/>
    <w:rsid w:val="00C47329"/>
    <w:rsid w:val="00C477B0"/>
    <w:rsid w:val="00C47934"/>
    <w:rsid w:val="00C50179"/>
    <w:rsid w:val="00C525A2"/>
    <w:rsid w:val="00C531D8"/>
    <w:rsid w:val="00C5473A"/>
    <w:rsid w:val="00C55095"/>
    <w:rsid w:val="00C55514"/>
    <w:rsid w:val="00C5651E"/>
    <w:rsid w:val="00C5690C"/>
    <w:rsid w:val="00C5693F"/>
    <w:rsid w:val="00C56FCE"/>
    <w:rsid w:val="00C57C58"/>
    <w:rsid w:val="00C621FD"/>
    <w:rsid w:val="00C632C2"/>
    <w:rsid w:val="00C6504C"/>
    <w:rsid w:val="00C67BC0"/>
    <w:rsid w:val="00C7286F"/>
    <w:rsid w:val="00C7539D"/>
    <w:rsid w:val="00C771BD"/>
    <w:rsid w:val="00C77E45"/>
    <w:rsid w:val="00C80DAE"/>
    <w:rsid w:val="00C81119"/>
    <w:rsid w:val="00C81751"/>
    <w:rsid w:val="00C82067"/>
    <w:rsid w:val="00C8215A"/>
    <w:rsid w:val="00C84EB0"/>
    <w:rsid w:val="00C8504A"/>
    <w:rsid w:val="00C853E7"/>
    <w:rsid w:val="00C854E8"/>
    <w:rsid w:val="00C8652F"/>
    <w:rsid w:val="00C92040"/>
    <w:rsid w:val="00C9407B"/>
    <w:rsid w:val="00C9438C"/>
    <w:rsid w:val="00C950DE"/>
    <w:rsid w:val="00C95CF2"/>
    <w:rsid w:val="00CA11B2"/>
    <w:rsid w:val="00CA3C1F"/>
    <w:rsid w:val="00CA3CE7"/>
    <w:rsid w:val="00CA44FD"/>
    <w:rsid w:val="00CA629E"/>
    <w:rsid w:val="00CA652F"/>
    <w:rsid w:val="00CA6AF8"/>
    <w:rsid w:val="00CB0682"/>
    <w:rsid w:val="00CB1649"/>
    <w:rsid w:val="00CB18F5"/>
    <w:rsid w:val="00CB3D96"/>
    <w:rsid w:val="00CB4DB6"/>
    <w:rsid w:val="00CB5270"/>
    <w:rsid w:val="00CB7285"/>
    <w:rsid w:val="00CB754E"/>
    <w:rsid w:val="00CC0174"/>
    <w:rsid w:val="00CC0C29"/>
    <w:rsid w:val="00CC1580"/>
    <w:rsid w:val="00CC299A"/>
    <w:rsid w:val="00CC2B22"/>
    <w:rsid w:val="00CC3A96"/>
    <w:rsid w:val="00CC5967"/>
    <w:rsid w:val="00CC5FCD"/>
    <w:rsid w:val="00CC6136"/>
    <w:rsid w:val="00CC6366"/>
    <w:rsid w:val="00CC70A8"/>
    <w:rsid w:val="00CC7ABE"/>
    <w:rsid w:val="00CD06F4"/>
    <w:rsid w:val="00CD0883"/>
    <w:rsid w:val="00CD097E"/>
    <w:rsid w:val="00CD1B62"/>
    <w:rsid w:val="00CD2309"/>
    <w:rsid w:val="00CD2D68"/>
    <w:rsid w:val="00CD34DD"/>
    <w:rsid w:val="00CD35B1"/>
    <w:rsid w:val="00CD3750"/>
    <w:rsid w:val="00CD3B88"/>
    <w:rsid w:val="00CD55E1"/>
    <w:rsid w:val="00CD564D"/>
    <w:rsid w:val="00CD72D1"/>
    <w:rsid w:val="00CD79D7"/>
    <w:rsid w:val="00CE0191"/>
    <w:rsid w:val="00CE0794"/>
    <w:rsid w:val="00CE07C4"/>
    <w:rsid w:val="00CE162D"/>
    <w:rsid w:val="00CE65F2"/>
    <w:rsid w:val="00CF1D1F"/>
    <w:rsid w:val="00CF349A"/>
    <w:rsid w:val="00CF62FC"/>
    <w:rsid w:val="00CF6E96"/>
    <w:rsid w:val="00CF6F00"/>
    <w:rsid w:val="00CF7E34"/>
    <w:rsid w:val="00D003F5"/>
    <w:rsid w:val="00D0076F"/>
    <w:rsid w:val="00D007A2"/>
    <w:rsid w:val="00D01170"/>
    <w:rsid w:val="00D01A67"/>
    <w:rsid w:val="00D01DC7"/>
    <w:rsid w:val="00D02199"/>
    <w:rsid w:val="00D0262D"/>
    <w:rsid w:val="00D0569D"/>
    <w:rsid w:val="00D06029"/>
    <w:rsid w:val="00D060A5"/>
    <w:rsid w:val="00D11291"/>
    <w:rsid w:val="00D13628"/>
    <w:rsid w:val="00D14C40"/>
    <w:rsid w:val="00D15A63"/>
    <w:rsid w:val="00D15E0C"/>
    <w:rsid w:val="00D163DA"/>
    <w:rsid w:val="00D16E50"/>
    <w:rsid w:val="00D2048F"/>
    <w:rsid w:val="00D20C56"/>
    <w:rsid w:val="00D21198"/>
    <w:rsid w:val="00D2163C"/>
    <w:rsid w:val="00D22869"/>
    <w:rsid w:val="00D2551F"/>
    <w:rsid w:val="00D25B4E"/>
    <w:rsid w:val="00D35E49"/>
    <w:rsid w:val="00D377D6"/>
    <w:rsid w:val="00D37D41"/>
    <w:rsid w:val="00D400FF"/>
    <w:rsid w:val="00D40C4B"/>
    <w:rsid w:val="00D42883"/>
    <w:rsid w:val="00D42D68"/>
    <w:rsid w:val="00D43667"/>
    <w:rsid w:val="00D45FC3"/>
    <w:rsid w:val="00D46CD2"/>
    <w:rsid w:val="00D50407"/>
    <w:rsid w:val="00D51048"/>
    <w:rsid w:val="00D5132B"/>
    <w:rsid w:val="00D51725"/>
    <w:rsid w:val="00D51B4E"/>
    <w:rsid w:val="00D52122"/>
    <w:rsid w:val="00D5428A"/>
    <w:rsid w:val="00D574E4"/>
    <w:rsid w:val="00D5784F"/>
    <w:rsid w:val="00D60F19"/>
    <w:rsid w:val="00D617B5"/>
    <w:rsid w:val="00D6297A"/>
    <w:rsid w:val="00D638CE"/>
    <w:rsid w:val="00D6407C"/>
    <w:rsid w:val="00D664C9"/>
    <w:rsid w:val="00D67E21"/>
    <w:rsid w:val="00D7035B"/>
    <w:rsid w:val="00D71276"/>
    <w:rsid w:val="00D71BCE"/>
    <w:rsid w:val="00D72DFE"/>
    <w:rsid w:val="00D7335A"/>
    <w:rsid w:val="00D73BA8"/>
    <w:rsid w:val="00D73D02"/>
    <w:rsid w:val="00D73E8A"/>
    <w:rsid w:val="00D75F53"/>
    <w:rsid w:val="00D774C5"/>
    <w:rsid w:val="00D81A8C"/>
    <w:rsid w:val="00D8469C"/>
    <w:rsid w:val="00D84812"/>
    <w:rsid w:val="00D85571"/>
    <w:rsid w:val="00D86EE5"/>
    <w:rsid w:val="00D87377"/>
    <w:rsid w:val="00D90746"/>
    <w:rsid w:val="00D909CE"/>
    <w:rsid w:val="00D90EB6"/>
    <w:rsid w:val="00D910B1"/>
    <w:rsid w:val="00D9199B"/>
    <w:rsid w:val="00D97B8F"/>
    <w:rsid w:val="00DA1155"/>
    <w:rsid w:val="00DA1392"/>
    <w:rsid w:val="00DA2E94"/>
    <w:rsid w:val="00DA3103"/>
    <w:rsid w:val="00DA38EF"/>
    <w:rsid w:val="00DA3B7F"/>
    <w:rsid w:val="00DA4F46"/>
    <w:rsid w:val="00DA59DC"/>
    <w:rsid w:val="00DA6126"/>
    <w:rsid w:val="00DB00A7"/>
    <w:rsid w:val="00DB122A"/>
    <w:rsid w:val="00DB5762"/>
    <w:rsid w:val="00DB5E78"/>
    <w:rsid w:val="00DB71F9"/>
    <w:rsid w:val="00DB7E82"/>
    <w:rsid w:val="00DC00C0"/>
    <w:rsid w:val="00DC1F11"/>
    <w:rsid w:val="00DC4590"/>
    <w:rsid w:val="00DC5B58"/>
    <w:rsid w:val="00DC6495"/>
    <w:rsid w:val="00DC7893"/>
    <w:rsid w:val="00DC7CD9"/>
    <w:rsid w:val="00DD199D"/>
    <w:rsid w:val="00DD25A9"/>
    <w:rsid w:val="00DD4CB0"/>
    <w:rsid w:val="00DD5D7E"/>
    <w:rsid w:val="00DD5FDA"/>
    <w:rsid w:val="00DD6212"/>
    <w:rsid w:val="00DD6876"/>
    <w:rsid w:val="00DD6C42"/>
    <w:rsid w:val="00DD71C0"/>
    <w:rsid w:val="00DE0010"/>
    <w:rsid w:val="00DE00C2"/>
    <w:rsid w:val="00DE1CF2"/>
    <w:rsid w:val="00DE2464"/>
    <w:rsid w:val="00DE30E2"/>
    <w:rsid w:val="00DE4729"/>
    <w:rsid w:val="00DE4A21"/>
    <w:rsid w:val="00DE4FF0"/>
    <w:rsid w:val="00DE528A"/>
    <w:rsid w:val="00DE64B9"/>
    <w:rsid w:val="00DE736C"/>
    <w:rsid w:val="00DF001D"/>
    <w:rsid w:val="00DF0630"/>
    <w:rsid w:val="00DF11F8"/>
    <w:rsid w:val="00DF184D"/>
    <w:rsid w:val="00DF42A8"/>
    <w:rsid w:val="00DF4A78"/>
    <w:rsid w:val="00DF53F4"/>
    <w:rsid w:val="00DF709A"/>
    <w:rsid w:val="00E00B3F"/>
    <w:rsid w:val="00E0214F"/>
    <w:rsid w:val="00E02DB1"/>
    <w:rsid w:val="00E0473D"/>
    <w:rsid w:val="00E0579A"/>
    <w:rsid w:val="00E0653E"/>
    <w:rsid w:val="00E07E4F"/>
    <w:rsid w:val="00E11065"/>
    <w:rsid w:val="00E14061"/>
    <w:rsid w:val="00E14A0B"/>
    <w:rsid w:val="00E150F9"/>
    <w:rsid w:val="00E1631C"/>
    <w:rsid w:val="00E16508"/>
    <w:rsid w:val="00E201A8"/>
    <w:rsid w:val="00E21016"/>
    <w:rsid w:val="00E21B8A"/>
    <w:rsid w:val="00E22B74"/>
    <w:rsid w:val="00E22DAB"/>
    <w:rsid w:val="00E240A9"/>
    <w:rsid w:val="00E26064"/>
    <w:rsid w:val="00E26F4D"/>
    <w:rsid w:val="00E26F96"/>
    <w:rsid w:val="00E277B0"/>
    <w:rsid w:val="00E32862"/>
    <w:rsid w:val="00E33887"/>
    <w:rsid w:val="00E340BE"/>
    <w:rsid w:val="00E35734"/>
    <w:rsid w:val="00E35B9E"/>
    <w:rsid w:val="00E368F9"/>
    <w:rsid w:val="00E36C60"/>
    <w:rsid w:val="00E36ED9"/>
    <w:rsid w:val="00E3770C"/>
    <w:rsid w:val="00E37B2F"/>
    <w:rsid w:val="00E4112F"/>
    <w:rsid w:val="00E4191D"/>
    <w:rsid w:val="00E41C5D"/>
    <w:rsid w:val="00E42163"/>
    <w:rsid w:val="00E44469"/>
    <w:rsid w:val="00E450C3"/>
    <w:rsid w:val="00E4634D"/>
    <w:rsid w:val="00E47286"/>
    <w:rsid w:val="00E47AE7"/>
    <w:rsid w:val="00E547C8"/>
    <w:rsid w:val="00E55660"/>
    <w:rsid w:val="00E55D53"/>
    <w:rsid w:val="00E55FE4"/>
    <w:rsid w:val="00E56507"/>
    <w:rsid w:val="00E60F1E"/>
    <w:rsid w:val="00E61B4A"/>
    <w:rsid w:val="00E621C3"/>
    <w:rsid w:val="00E6224C"/>
    <w:rsid w:val="00E66195"/>
    <w:rsid w:val="00E672C0"/>
    <w:rsid w:val="00E67A31"/>
    <w:rsid w:val="00E75F82"/>
    <w:rsid w:val="00E7627D"/>
    <w:rsid w:val="00E76A4C"/>
    <w:rsid w:val="00E76EC0"/>
    <w:rsid w:val="00E77C77"/>
    <w:rsid w:val="00E830D6"/>
    <w:rsid w:val="00E857D0"/>
    <w:rsid w:val="00E90AD4"/>
    <w:rsid w:val="00E90FB9"/>
    <w:rsid w:val="00E91422"/>
    <w:rsid w:val="00E91EB7"/>
    <w:rsid w:val="00E925B8"/>
    <w:rsid w:val="00E92776"/>
    <w:rsid w:val="00E93D22"/>
    <w:rsid w:val="00E945C8"/>
    <w:rsid w:val="00E975DE"/>
    <w:rsid w:val="00EA1A5C"/>
    <w:rsid w:val="00EA2C06"/>
    <w:rsid w:val="00EA3A01"/>
    <w:rsid w:val="00EA41A4"/>
    <w:rsid w:val="00EA576E"/>
    <w:rsid w:val="00EA62A1"/>
    <w:rsid w:val="00EB033C"/>
    <w:rsid w:val="00EB1204"/>
    <w:rsid w:val="00EB1E9A"/>
    <w:rsid w:val="00EB2907"/>
    <w:rsid w:val="00EB36E9"/>
    <w:rsid w:val="00EB6D37"/>
    <w:rsid w:val="00EB7E3F"/>
    <w:rsid w:val="00EC045A"/>
    <w:rsid w:val="00EC0652"/>
    <w:rsid w:val="00EC19F6"/>
    <w:rsid w:val="00EC3257"/>
    <w:rsid w:val="00EC6B26"/>
    <w:rsid w:val="00EC790D"/>
    <w:rsid w:val="00EC7C30"/>
    <w:rsid w:val="00ED153A"/>
    <w:rsid w:val="00ED353F"/>
    <w:rsid w:val="00ED3DD6"/>
    <w:rsid w:val="00ED3E64"/>
    <w:rsid w:val="00ED4010"/>
    <w:rsid w:val="00ED42CE"/>
    <w:rsid w:val="00ED4BB2"/>
    <w:rsid w:val="00ED4BCB"/>
    <w:rsid w:val="00ED5C4B"/>
    <w:rsid w:val="00ED6558"/>
    <w:rsid w:val="00ED79BB"/>
    <w:rsid w:val="00EE1DB2"/>
    <w:rsid w:val="00EE1DCA"/>
    <w:rsid w:val="00EE5079"/>
    <w:rsid w:val="00EE50CF"/>
    <w:rsid w:val="00EE5BCC"/>
    <w:rsid w:val="00EE755C"/>
    <w:rsid w:val="00EF1B26"/>
    <w:rsid w:val="00EF37CD"/>
    <w:rsid w:val="00EF4315"/>
    <w:rsid w:val="00EF4602"/>
    <w:rsid w:val="00EF5673"/>
    <w:rsid w:val="00EF5C14"/>
    <w:rsid w:val="00F03158"/>
    <w:rsid w:val="00F03D1B"/>
    <w:rsid w:val="00F10033"/>
    <w:rsid w:val="00F142A2"/>
    <w:rsid w:val="00F1488B"/>
    <w:rsid w:val="00F15012"/>
    <w:rsid w:val="00F15E73"/>
    <w:rsid w:val="00F17AAA"/>
    <w:rsid w:val="00F17AED"/>
    <w:rsid w:val="00F20EDC"/>
    <w:rsid w:val="00F2158D"/>
    <w:rsid w:val="00F2268A"/>
    <w:rsid w:val="00F24481"/>
    <w:rsid w:val="00F24903"/>
    <w:rsid w:val="00F25806"/>
    <w:rsid w:val="00F27325"/>
    <w:rsid w:val="00F277D7"/>
    <w:rsid w:val="00F30687"/>
    <w:rsid w:val="00F30D5B"/>
    <w:rsid w:val="00F32357"/>
    <w:rsid w:val="00F35764"/>
    <w:rsid w:val="00F36298"/>
    <w:rsid w:val="00F373FA"/>
    <w:rsid w:val="00F41A94"/>
    <w:rsid w:val="00F41DB8"/>
    <w:rsid w:val="00F440F5"/>
    <w:rsid w:val="00F45740"/>
    <w:rsid w:val="00F457B3"/>
    <w:rsid w:val="00F50BCF"/>
    <w:rsid w:val="00F51E3A"/>
    <w:rsid w:val="00F5299E"/>
    <w:rsid w:val="00F529E3"/>
    <w:rsid w:val="00F53614"/>
    <w:rsid w:val="00F5481F"/>
    <w:rsid w:val="00F554B7"/>
    <w:rsid w:val="00F5553D"/>
    <w:rsid w:val="00F55622"/>
    <w:rsid w:val="00F564B6"/>
    <w:rsid w:val="00F60826"/>
    <w:rsid w:val="00F60C1B"/>
    <w:rsid w:val="00F61CB9"/>
    <w:rsid w:val="00F61DDB"/>
    <w:rsid w:val="00F61F33"/>
    <w:rsid w:val="00F633D0"/>
    <w:rsid w:val="00F6414B"/>
    <w:rsid w:val="00F65939"/>
    <w:rsid w:val="00F70C69"/>
    <w:rsid w:val="00F72C74"/>
    <w:rsid w:val="00F740D8"/>
    <w:rsid w:val="00F74D26"/>
    <w:rsid w:val="00F80590"/>
    <w:rsid w:val="00F8061E"/>
    <w:rsid w:val="00F81189"/>
    <w:rsid w:val="00F817F6"/>
    <w:rsid w:val="00F81BFF"/>
    <w:rsid w:val="00F829D9"/>
    <w:rsid w:val="00F83457"/>
    <w:rsid w:val="00F84130"/>
    <w:rsid w:val="00F90B1A"/>
    <w:rsid w:val="00F92CB2"/>
    <w:rsid w:val="00F94891"/>
    <w:rsid w:val="00F969ED"/>
    <w:rsid w:val="00F97AFB"/>
    <w:rsid w:val="00FA17ED"/>
    <w:rsid w:val="00FA187D"/>
    <w:rsid w:val="00FA2442"/>
    <w:rsid w:val="00FA45A1"/>
    <w:rsid w:val="00FA4A9F"/>
    <w:rsid w:val="00FA4B18"/>
    <w:rsid w:val="00FA4B46"/>
    <w:rsid w:val="00FA7C50"/>
    <w:rsid w:val="00FB06C5"/>
    <w:rsid w:val="00FB0748"/>
    <w:rsid w:val="00FB1D70"/>
    <w:rsid w:val="00FB24B3"/>
    <w:rsid w:val="00FB6913"/>
    <w:rsid w:val="00FB7BBB"/>
    <w:rsid w:val="00FB7F31"/>
    <w:rsid w:val="00FC2A8D"/>
    <w:rsid w:val="00FC2FBA"/>
    <w:rsid w:val="00FC355E"/>
    <w:rsid w:val="00FC3CDD"/>
    <w:rsid w:val="00FC4130"/>
    <w:rsid w:val="00FC4AF9"/>
    <w:rsid w:val="00FC5036"/>
    <w:rsid w:val="00FC5F50"/>
    <w:rsid w:val="00FC6437"/>
    <w:rsid w:val="00FC65BE"/>
    <w:rsid w:val="00FC761B"/>
    <w:rsid w:val="00FD0338"/>
    <w:rsid w:val="00FD0634"/>
    <w:rsid w:val="00FD0938"/>
    <w:rsid w:val="00FD2B63"/>
    <w:rsid w:val="00FD36C3"/>
    <w:rsid w:val="00FD3936"/>
    <w:rsid w:val="00FD6851"/>
    <w:rsid w:val="00FD774A"/>
    <w:rsid w:val="00FD7F4B"/>
    <w:rsid w:val="00FE0C26"/>
    <w:rsid w:val="00FE0F78"/>
    <w:rsid w:val="00FE2634"/>
    <w:rsid w:val="00FE299E"/>
    <w:rsid w:val="00FE5039"/>
    <w:rsid w:val="00FE5B8C"/>
    <w:rsid w:val="00FE6832"/>
    <w:rsid w:val="00FE6A68"/>
    <w:rsid w:val="00FE6DED"/>
    <w:rsid w:val="00FF0713"/>
    <w:rsid w:val="00FF0DE7"/>
    <w:rsid w:val="00FF0F5C"/>
    <w:rsid w:val="00FF110A"/>
    <w:rsid w:val="00FF417E"/>
    <w:rsid w:val="00FF4582"/>
    <w:rsid w:val="00FF493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83B0F6"/>
  <w15:docId w15:val="{3BBE8575-B86B-2549-8A0B-47D3E643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D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ca.gov/2020/03/12/governor-newsom-issues-new-executive-order-further-enhancing-state-and-local-governments-ability-to-respond-to-covid-19-pandemic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aalva/OneDrive%20-%20City%20of%20Orland/Meeting%20Agenda-Rural%20Bo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Agenda-Rural Board.dotx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Members:</vt:lpstr>
    </vt:vector>
  </TitlesOfParts>
  <Company>Kraemer Manufacturing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Members:</dc:title>
  <dc:creator>Microsoft Office User</dc:creator>
  <cp:lastModifiedBy>Rae Johnsen</cp:lastModifiedBy>
  <cp:revision>2</cp:revision>
  <cp:lastPrinted>2021-01-13T18:34:00Z</cp:lastPrinted>
  <dcterms:created xsi:type="dcterms:W3CDTF">2021-03-05T14:49:00Z</dcterms:created>
  <dcterms:modified xsi:type="dcterms:W3CDTF">2021-03-05T14:49:00Z</dcterms:modified>
</cp:coreProperties>
</file>