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0D3D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F102F">
        <w:rPr>
          <w:rFonts w:ascii="Arial" w:hAnsi="Arial" w:cs="Arial"/>
          <w:sz w:val="20"/>
          <w:szCs w:val="20"/>
        </w:rPr>
        <w:t>Board Members:</w:t>
      </w:r>
    </w:p>
    <w:p w14:paraId="5135CA41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179D0B70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7ECC89C5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Jack Bucke</w:t>
      </w:r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07CE52B7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1147EB9C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Mike Schager</w:t>
      </w:r>
    </w:p>
    <w:p w14:paraId="0F266AD5" w14:textId="77777777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4FDD38D5" w14:textId="77777777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74DA19D8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6E1E64D5" w14:textId="6CDAD7F7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973A00">
        <w:rPr>
          <w:rFonts w:ascii="Arial" w:hAnsi="Arial" w:cs="Arial"/>
        </w:rPr>
        <w:t>1/</w:t>
      </w:r>
      <w:r w:rsidR="00271778">
        <w:rPr>
          <w:rFonts w:ascii="Arial" w:hAnsi="Arial" w:cs="Arial"/>
        </w:rPr>
        <w:t>20</w:t>
      </w:r>
      <w:r w:rsidR="00973A00">
        <w:rPr>
          <w:rFonts w:ascii="Arial" w:hAnsi="Arial" w:cs="Arial"/>
        </w:rPr>
        <w:t>/21</w:t>
      </w:r>
    </w:p>
    <w:p w14:paraId="1F0F38D7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E26F4D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26045484" w14:textId="77777777" w:rsidR="000F102F" w:rsidRPr="00334A1C" w:rsidRDefault="000F102F" w:rsidP="000F102F">
      <w:pPr>
        <w:rPr>
          <w:rFonts w:ascii="Arial" w:hAnsi="Arial" w:cs="Arial"/>
        </w:rPr>
      </w:pPr>
    </w:p>
    <w:p w14:paraId="0F2B1F94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04671928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023CC357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701E8FBC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5F7D02CD" w14:textId="77777777" w:rsidR="00CD34DD" w:rsidRPr="00276A53" w:rsidRDefault="00AB6963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59E16BC8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37F0B46B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14:paraId="284641C4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2A55CE54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38D922FD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7D201FC5" w14:textId="77777777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546FBCEE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5DAFD3BF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3D5B25B2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6CC1F94D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6885DE6E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72B30BAF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59D41DBA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39854ACD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2B97A65D" w14:textId="600A93F2" w:rsidR="00E26F4D" w:rsidRPr="00973A00" w:rsidRDefault="000F102F" w:rsidP="00973A00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73D5FEBF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739AD1BB" w14:textId="77777777"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156CE5F4" w14:textId="77777777"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14:paraId="0DBE6E3A" w14:textId="2FC16B36" w:rsidR="00CA629E" w:rsidRDefault="00DA2E94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73A00">
        <w:rPr>
          <w:rFonts w:ascii="Arial" w:hAnsi="Arial" w:cs="Arial"/>
          <w:sz w:val="22"/>
          <w:szCs w:val="22"/>
        </w:rPr>
        <w:t>Approve</w:t>
      </w:r>
      <w:r w:rsidR="00671A1D">
        <w:rPr>
          <w:rFonts w:ascii="Arial" w:hAnsi="Arial" w:cs="Arial"/>
          <w:sz w:val="22"/>
          <w:szCs w:val="22"/>
        </w:rPr>
        <w:t xml:space="preserve"> budget t</w:t>
      </w:r>
      <w:r w:rsidR="00973A00">
        <w:rPr>
          <w:rFonts w:ascii="Arial" w:hAnsi="Arial" w:cs="Arial"/>
          <w:sz w:val="22"/>
          <w:szCs w:val="22"/>
        </w:rPr>
        <w:t>ransfer</w:t>
      </w:r>
      <w:r w:rsidR="00671A1D">
        <w:rPr>
          <w:rFonts w:ascii="Arial" w:hAnsi="Arial" w:cs="Arial"/>
          <w:sz w:val="22"/>
          <w:szCs w:val="22"/>
        </w:rPr>
        <w:t xml:space="preserve"> for remaining fire pay.</w:t>
      </w:r>
    </w:p>
    <w:p w14:paraId="267A70FC" w14:textId="77777777" w:rsidR="00E945C8" w:rsidRDefault="00671A1D" w:rsidP="00E945C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2021-1</w:t>
      </w:r>
      <w:r w:rsidR="00E945C8">
        <w:rPr>
          <w:rFonts w:ascii="Arial" w:hAnsi="Arial" w:cs="Arial"/>
          <w:sz w:val="22"/>
          <w:szCs w:val="22"/>
        </w:rPr>
        <w:t xml:space="preserve"> </w:t>
      </w:r>
    </w:p>
    <w:p w14:paraId="4503A5FE" w14:textId="19B5D06E" w:rsidR="00671A1D" w:rsidRPr="00E945C8" w:rsidRDefault="00E945C8" w:rsidP="00E945C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Transfer</w:t>
      </w:r>
    </w:p>
    <w:p w14:paraId="26B22289" w14:textId="49F40489" w:rsidR="00F529E3" w:rsidRPr="00F529E3" w:rsidRDefault="0001477E" w:rsidP="00F529E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about funds balance into expense or unreserved account.</w:t>
      </w:r>
    </w:p>
    <w:p w14:paraId="6033D814" w14:textId="315EE2F2" w:rsidR="0001477E" w:rsidRDefault="0001477E" w:rsidP="0001477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about water tender future purchase.</w:t>
      </w:r>
    </w:p>
    <w:p w14:paraId="47B5C9F7" w14:textId="7864B155" w:rsidR="002B5110" w:rsidRPr="0001477E" w:rsidRDefault="0001477E" w:rsidP="0001477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 of mutal aid agreement draft.  </w:t>
      </w:r>
    </w:p>
    <w:p w14:paraId="2411E5F1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5DAF26E4" w14:textId="77777777"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2373D897" w14:textId="6F09D7DC" w:rsidR="00014724" w:rsidRDefault="00014724" w:rsidP="002B620C">
      <w:pPr>
        <w:rPr>
          <w:rFonts w:ascii="Arial" w:hAnsi="Arial" w:cs="Arial"/>
          <w:sz w:val="18"/>
          <w:szCs w:val="18"/>
        </w:rPr>
      </w:pPr>
    </w:p>
    <w:p w14:paraId="67AB1332" w14:textId="290C642B" w:rsidR="00E945C8" w:rsidRDefault="00E945C8" w:rsidP="002B620C">
      <w:pPr>
        <w:rPr>
          <w:rFonts w:ascii="Arial" w:hAnsi="Arial" w:cs="Arial"/>
          <w:sz w:val="18"/>
          <w:szCs w:val="18"/>
        </w:rPr>
      </w:pPr>
    </w:p>
    <w:p w14:paraId="5B6B9AE3" w14:textId="4A21EB6D" w:rsidR="00E945C8" w:rsidRDefault="00E945C8" w:rsidP="002B620C">
      <w:pPr>
        <w:rPr>
          <w:rFonts w:ascii="Arial" w:hAnsi="Arial" w:cs="Arial"/>
          <w:sz w:val="18"/>
          <w:szCs w:val="18"/>
        </w:rPr>
      </w:pPr>
    </w:p>
    <w:p w14:paraId="1251A332" w14:textId="60EE6C89" w:rsidR="00E945C8" w:rsidRDefault="00E945C8" w:rsidP="002B620C">
      <w:pPr>
        <w:rPr>
          <w:rFonts w:ascii="Arial" w:hAnsi="Arial" w:cs="Arial"/>
          <w:sz w:val="18"/>
          <w:szCs w:val="18"/>
        </w:rPr>
      </w:pPr>
    </w:p>
    <w:p w14:paraId="35C6A687" w14:textId="77777777" w:rsidR="00E945C8" w:rsidRDefault="00E945C8" w:rsidP="002B620C">
      <w:pPr>
        <w:rPr>
          <w:rFonts w:ascii="Arial" w:hAnsi="Arial" w:cs="Arial"/>
          <w:sz w:val="18"/>
          <w:szCs w:val="18"/>
        </w:rPr>
      </w:pPr>
    </w:p>
    <w:p w14:paraId="2E48D194" w14:textId="4E3D77C7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E26F4D">
        <w:rPr>
          <w:rFonts w:ascii="Arial" w:hAnsi="Arial" w:cs="Arial"/>
          <w:sz w:val="18"/>
          <w:szCs w:val="18"/>
        </w:rPr>
        <w:t>1</w:t>
      </w:r>
      <w:r w:rsidR="00671A1D">
        <w:rPr>
          <w:rFonts w:ascii="Arial" w:hAnsi="Arial" w:cs="Arial"/>
          <w:sz w:val="18"/>
          <w:szCs w:val="18"/>
        </w:rPr>
        <w:t xml:space="preserve">/12/20 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446FAE"/>
    <w:multiLevelType w:val="hybridMultilevel"/>
    <w:tmpl w:val="A8D80464"/>
    <w:lvl w:ilvl="0" w:tplc="ABB864B4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0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477E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1778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27764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1A1D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0330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3A00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963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39FE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4D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45C8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29E3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3B0F6"/>
  <w15:docId w15:val="{3BBE8575-B86B-2549-8A0B-47D3E643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aalva/OneDrive%20-%20City%20of%20Orland/Meeting%20Agenda-Rural%20Bo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Agenda-Rural Board.dotx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Microsoft Office User</dc:creator>
  <cp:lastModifiedBy>Rae Johnsen</cp:lastModifiedBy>
  <cp:revision>2</cp:revision>
  <cp:lastPrinted>2021-01-13T18:34:00Z</cp:lastPrinted>
  <dcterms:created xsi:type="dcterms:W3CDTF">2021-01-15T22:55:00Z</dcterms:created>
  <dcterms:modified xsi:type="dcterms:W3CDTF">2021-01-15T22:55:00Z</dcterms:modified>
</cp:coreProperties>
</file>